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25" w:rsidRPr="00731C48" w:rsidRDefault="00FC6B25" w:rsidP="00731C48">
      <w:pPr>
        <w:jc w:val="center"/>
        <w:rPr>
          <w:rFonts w:ascii="黑体" w:eastAsia="黑体" w:hAnsi="宋体"/>
          <w:b/>
          <w:sz w:val="32"/>
          <w:szCs w:val="32"/>
        </w:rPr>
      </w:pPr>
      <w:r w:rsidRPr="00731C48">
        <w:rPr>
          <w:rFonts w:ascii="黑体" w:eastAsia="黑体" w:hAnsi="宋体" w:hint="eastAsia"/>
          <w:b/>
          <w:sz w:val="32"/>
          <w:szCs w:val="32"/>
        </w:rPr>
        <w:t>精彩的运动会</w:t>
      </w:r>
    </w:p>
    <w:p w:rsidR="00FC6B25" w:rsidRPr="00731C48" w:rsidRDefault="00FC6B25" w:rsidP="00731C48">
      <w:pPr>
        <w:jc w:val="right"/>
        <w:rPr>
          <w:rFonts w:ascii="宋体"/>
          <w:sz w:val="28"/>
          <w:szCs w:val="28"/>
        </w:rPr>
      </w:pPr>
      <w:r w:rsidRPr="00731C48">
        <w:rPr>
          <w:rFonts w:ascii="宋体" w:hAnsi="宋体" w:hint="eastAsia"/>
          <w:sz w:val="28"/>
          <w:szCs w:val="28"/>
        </w:rPr>
        <w:t>二年级八班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何宥锐</w:t>
      </w:r>
    </w:p>
    <w:p w:rsidR="00FC6B25" w:rsidRPr="0036535C" w:rsidRDefault="00FC6B25" w:rsidP="0036535C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仿宋" w:eastAsia="仿宋" w:hAnsi="仿宋"/>
          <w:sz w:val="32"/>
          <w:szCs w:val="32"/>
        </w:rPr>
        <w:t xml:space="preserve">   </w:t>
      </w:r>
      <w:r w:rsidRPr="0036535C">
        <w:rPr>
          <w:rFonts w:ascii="宋体" w:hAnsi="宋体" w:hint="eastAsia"/>
          <w:sz w:val="24"/>
          <w:szCs w:val="24"/>
        </w:rPr>
        <w:t>星期五，学校开运动会。同学们一个个都很激动。</w:t>
      </w:r>
    </w:p>
    <w:p w:rsidR="00FC6B25" w:rsidRDefault="00FC6B25" w:rsidP="002819B9">
      <w:pPr>
        <w:spacing w:line="360" w:lineRule="auto"/>
        <w:ind w:firstLine="480"/>
        <w:jc w:val="left"/>
        <w:rPr>
          <w:rFonts w:ascii="宋体"/>
          <w:sz w:val="24"/>
          <w:szCs w:val="24"/>
        </w:rPr>
      </w:pPr>
      <w:r w:rsidRPr="0036535C">
        <w:rPr>
          <w:rFonts w:ascii="宋体" w:hAnsi="宋体" w:hint="eastAsia"/>
          <w:sz w:val="24"/>
          <w:szCs w:val="24"/>
        </w:rPr>
        <w:t>运动会开始以后，首先是迎面接力项目。只见</w:t>
      </w:r>
      <w:r>
        <w:rPr>
          <w:rFonts w:ascii="宋体" w:hAnsi="宋体" w:hint="eastAsia"/>
          <w:sz w:val="24"/>
          <w:szCs w:val="24"/>
        </w:rPr>
        <w:t>我班</w:t>
      </w:r>
      <w:r w:rsidRPr="0036535C">
        <w:rPr>
          <w:rFonts w:ascii="宋体" w:hAnsi="宋体" w:hint="eastAsia"/>
          <w:sz w:val="24"/>
          <w:szCs w:val="24"/>
        </w:rPr>
        <w:t>谢佳豪同学一马当先冲了出去，经过一番激烈的争夺，本来可以夺得第一名的，可是由于关键时候的失误，让我们只得到了第三名。轮到抢种抢收项目时，这一次我们班都做好了准备，大家注意力非常集中。听到枪响，参赛同学立刻冲了出去，拼尽全力</w:t>
      </w:r>
      <w:r>
        <w:rPr>
          <w:rFonts w:ascii="宋体" w:hAnsi="宋体" w:hint="eastAsia"/>
          <w:sz w:val="24"/>
          <w:szCs w:val="24"/>
        </w:rPr>
        <w:t>地争抢，而没有参赛的同学也</w:t>
      </w:r>
      <w:r w:rsidRPr="0036535C">
        <w:rPr>
          <w:rFonts w:ascii="宋体" w:hAnsi="宋体" w:hint="eastAsia"/>
          <w:sz w:val="24"/>
          <w:szCs w:val="24"/>
        </w:rPr>
        <w:t>在一旁大声地给他们加油。经过大家共同的努力，最后我们取得了这个项目的第一名。</w:t>
      </w:r>
    </w:p>
    <w:p w:rsidR="00FC6B25" w:rsidRPr="0036535C" w:rsidRDefault="00FC6B25" w:rsidP="002819B9">
      <w:pPr>
        <w:spacing w:line="360" w:lineRule="auto"/>
        <w:ind w:firstLine="480"/>
        <w:jc w:val="left"/>
        <w:rPr>
          <w:rFonts w:ascii="宋体"/>
          <w:sz w:val="24"/>
          <w:szCs w:val="24"/>
        </w:rPr>
      </w:pPr>
      <w:r w:rsidRPr="0036535C">
        <w:rPr>
          <w:rFonts w:ascii="宋体" w:hAnsi="宋体" w:hint="eastAsia"/>
          <w:sz w:val="24"/>
          <w:szCs w:val="24"/>
        </w:rPr>
        <w:t>之后，我们又参加了许多别的比赛项目，同学们都很认真、很团结。</w:t>
      </w:r>
    </w:p>
    <w:p w:rsidR="00FC6B25" w:rsidRPr="0036535C" w:rsidRDefault="00FC6B25" w:rsidP="0036535C">
      <w:pPr>
        <w:spacing w:line="360" w:lineRule="auto"/>
        <w:jc w:val="left"/>
        <w:rPr>
          <w:rFonts w:ascii="宋体"/>
          <w:sz w:val="24"/>
          <w:szCs w:val="24"/>
        </w:rPr>
      </w:pPr>
      <w:r w:rsidRPr="0036535C">
        <w:rPr>
          <w:rFonts w:ascii="宋体" w:hAnsi="宋体"/>
          <w:sz w:val="24"/>
          <w:szCs w:val="24"/>
        </w:rPr>
        <w:t xml:space="preserve">    </w:t>
      </w:r>
      <w:r w:rsidRPr="0036535C">
        <w:rPr>
          <w:rFonts w:ascii="宋体" w:hAnsi="宋体" w:hint="eastAsia"/>
          <w:sz w:val="24"/>
          <w:szCs w:val="24"/>
        </w:rPr>
        <w:t>运动会结束后，我们班取得了</w:t>
      </w:r>
      <w:r>
        <w:rPr>
          <w:rFonts w:ascii="宋体" w:hAnsi="宋体" w:hint="eastAsia"/>
          <w:sz w:val="24"/>
          <w:szCs w:val="24"/>
        </w:rPr>
        <w:t>团体</w:t>
      </w:r>
      <w:r w:rsidRPr="0036535C">
        <w:rPr>
          <w:rFonts w:ascii="宋体" w:hAnsi="宋体" w:hint="eastAsia"/>
          <w:sz w:val="24"/>
          <w:szCs w:val="24"/>
        </w:rPr>
        <w:t>总分第一名的好成绩。同学们非常开心，也更加懂得了团结的重要。</w:t>
      </w:r>
    </w:p>
    <w:p w:rsidR="00FC6B25" w:rsidRPr="0036535C" w:rsidRDefault="00FC6B25" w:rsidP="0036535C">
      <w:pPr>
        <w:spacing w:line="360" w:lineRule="auto"/>
        <w:jc w:val="left"/>
        <w:rPr>
          <w:rFonts w:ascii="宋体"/>
          <w:sz w:val="24"/>
          <w:szCs w:val="24"/>
        </w:rPr>
      </w:pPr>
    </w:p>
    <w:p w:rsidR="00FC6B25" w:rsidRPr="0036535C" w:rsidRDefault="00FC6B25" w:rsidP="0036535C">
      <w:pPr>
        <w:spacing w:line="360" w:lineRule="auto"/>
        <w:jc w:val="righ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指导老师：李春花</w:t>
      </w:r>
    </w:p>
    <w:p w:rsidR="00FC6B25" w:rsidRPr="0036535C" w:rsidRDefault="00FC6B25" w:rsidP="0036535C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36535C">
        <w:rPr>
          <w:rFonts w:ascii="宋体" w:hAnsi="宋体"/>
          <w:sz w:val="24"/>
          <w:szCs w:val="24"/>
        </w:rPr>
        <w:t xml:space="preserve">                            </w:t>
      </w:r>
    </w:p>
    <w:p w:rsidR="00FC6B25" w:rsidRPr="0036535C" w:rsidRDefault="00FC6B25" w:rsidP="0036535C">
      <w:pPr>
        <w:spacing w:line="360" w:lineRule="auto"/>
        <w:rPr>
          <w:rFonts w:ascii="宋体"/>
          <w:sz w:val="24"/>
          <w:szCs w:val="24"/>
        </w:rPr>
      </w:pPr>
    </w:p>
    <w:sectPr w:rsidR="00FC6B25" w:rsidRPr="0036535C" w:rsidSect="000E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25" w:rsidRDefault="00FC6B25" w:rsidP="003C5865">
      <w:r>
        <w:separator/>
      </w:r>
    </w:p>
  </w:endnote>
  <w:endnote w:type="continuationSeparator" w:id="0">
    <w:p w:rsidR="00FC6B25" w:rsidRDefault="00FC6B25" w:rsidP="003C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25" w:rsidRDefault="00FC6B25" w:rsidP="003C5865">
      <w:r>
        <w:separator/>
      </w:r>
    </w:p>
  </w:footnote>
  <w:footnote w:type="continuationSeparator" w:id="0">
    <w:p w:rsidR="00FC6B25" w:rsidRDefault="00FC6B25" w:rsidP="003C5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865"/>
    <w:rsid w:val="00032E63"/>
    <w:rsid w:val="000E2CBE"/>
    <w:rsid w:val="000F74B8"/>
    <w:rsid w:val="002819B9"/>
    <w:rsid w:val="0036535C"/>
    <w:rsid w:val="003C5865"/>
    <w:rsid w:val="00477245"/>
    <w:rsid w:val="00623101"/>
    <w:rsid w:val="00731C48"/>
    <w:rsid w:val="00761AFD"/>
    <w:rsid w:val="00A23575"/>
    <w:rsid w:val="00C37864"/>
    <w:rsid w:val="00FC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B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C5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586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C5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586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52</Words>
  <Characters>298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精彩的运动会</dc:title>
  <dc:subject/>
  <dc:creator>User</dc:creator>
  <cp:keywords/>
  <dc:description/>
  <cp:lastModifiedBy>微软用户</cp:lastModifiedBy>
  <cp:revision>2</cp:revision>
  <dcterms:created xsi:type="dcterms:W3CDTF">2014-11-17T13:47:00Z</dcterms:created>
  <dcterms:modified xsi:type="dcterms:W3CDTF">2014-11-17T13:47:00Z</dcterms:modified>
</cp:coreProperties>
</file>