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63" w:rsidRPr="00E45351" w:rsidRDefault="00810E63" w:rsidP="00E45351">
      <w:pPr>
        <w:spacing w:line="360" w:lineRule="auto"/>
        <w:jc w:val="center"/>
        <w:rPr>
          <w:b/>
          <w:sz w:val="32"/>
          <w:szCs w:val="32"/>
        </w:rPr>
      </w:pPr>
      <w:r w:rsidRPr="00E45351">
        <w:rPr>
          <w:rFonts w:hint="eastAsia"/>
          <w:b/>
          <w:sz w:val="32"/>
          <w:szCs w:val="32"/>
        </w:rPr>
        <w:t>非洲海滩的日落</w:t>
      </w:r>
    </w:p>
    <w:p w:rsidR="00810E63" w:rsidRPr="00E45351" w:rsidRDefault="00810E63" w:rsidP="00E45351">
      <w:pPr>
        <w:spacing w:line="360" w:lineRule="auto"/>
        <w:jc w:val="right"/>
        <w:rPr>
          <w:sz w:val="24"/>
          <w:szCs w:val="24"/>
        </w:rPr>
      </w:pPr>
      <w:r w:rsidRPr="00E45351">
        <w:rPr>
          <w:sz w:val="24"/>
          <w:szCs w:val="24"/>
        </w:rPr>
        <w:t xml:space="preserve">                </w:t>
      </w:r>
      <w:r w:rsidRPr="00E45351">
        <w:rPr>
          <w:rFonts w:hint="eastAsia"/>
          <w:sz w:val="24"/>
          <w:szCs w:val="24"/>
        </w:rPr>
        <w:t>四年级（</w:t>
      </w:r>
      <w:r w:rsidRPr="00E45351">
        <w:rPr>
          <w:sz w:val="24"/>
          <w:szCs w:val="24"/>
        </w:rPr>
        <w:t>3</w:t>
      </w:r>
      <w:r w:rsidRPr="00E45351">
        <w:rPr>
          <w:rFonts w:hint="eastAsia"/>
          <w:sz w:val="24"/>
          <w:szCs w:val="24"/>
        </w:rPr>
        <w:t>）班</w:t>
      </w:r>
      <w:r w:rsidRPr="00E45351">
        <w:rPr>
          <w:sz w:val="24"/>
          <w:szCs w:val="24"/>
        </w:rPr>
        <w:t xml:space="preserve">   </w:t>
      </w:r>
      <w:r w:rsidRPr="00E45351">
        <w:rPr>
          <w:rFonts w:hint="eastAsia"/>
          <w:sz w:val="24"/>
          <w:szCs w:val="24"/>
        </w:rPr>
        <w:t>宋宇</w:t>
      </w:r>
    </w:p>
    <w:p w:rsidR="00810E63" w:rsidRPr="00E45351" w:rsidRDefault="00810E63" w:rsidP="00E45351">
      <w:pPr>
        <w:spacing w:line="360" w:lineRule="auto"/>
        <w:ind w:firstLineChars="200" w:firstLine="480"/>
        <w:rPr>
          <w:sz w:val="24"/>
          <w:szCs w:val="24"/>
        </w:rPr>
      </w:pPr>
      <w:r w:rsidRPr="00E45351">
        <w:rPr>
          <w:rFonts w:hint="eastAsia"/>
          <w:sz w:val="24"/>
          <w:szCs w:val="24"/>
        </w:rPr>
        <w:t>这是多么壮观的日落啊！时间仿佛静止了一般，只为了这美好的一瞬间！</w:t>
      </w:r>
    </w:p>
    <w:p w:rsidR="00810E63" w:rsidRDefault="00810E63" w:rsidP="00E45351">
      <w:pPr>
        <w:spacing w:line="360" w:lineRule="auto"/>
        <w:ind w:firstLineChars="200" w:firstLine="480"/>
        <w:rPr>
          <w:sz w:val="24"/>
          <w:szCs w:val="24"/>
        </w:rPr>
      </w:pPr>
      <w:r w:rsidRPr="00E45351">
        <w:rPr>
          <w:rFonts w:hint="eastAsia"/>
          <w:sz w:val="24"/>
          <w:szCs w:val="24"/>
        </w:rPr>
        <w:t>太阳正一点一点的往下落，染红了天边无边无际的云彩。这时，沙滩上都被映红了。我和爸爸妈妈散步在时涨时落的海岸边，好像天神牵着小天使，</w:t>
      </w:r>
      <w:r w:rsidRPr="00E45351">
        <w:rPr>
          <w:sz w:val="24"/>
          <w:szCs w:val="24"/>
        </w:rPr>
        <w:t xml:space="preserve"> </w:t>
      </w:r>
      <w:r w:rsidRPr="00E45351">
        <w:rPr>
          <w:rFonts w:hint="eastAsia"/>
          <w:sz w:val="24"/>
          <w:szCs w:val="24"/>
        </w:rPr>
        <w:t>在云朵里漫无目的飞翔。</w:t>
      </w:r>
    </w:p>
    <w:p w:rsidR="00810E63" w:rsidRPr="00E45351" w:rsidRDefault="00810E63" w:rsidP="00E45351">
      <w:pPr>
        <w:spacing w:line="360" w:lineRule="auto"/>
        <w:ind w:firstLineChars="200" w:firstLine="480"/>
        <w:rPr>
          <w:sz w:val="24"/>
          <w:szCs w:val="24"/>
        </w:rPr>
      </w:pPr>
      <w:r w:rsidRPr="00E45351">
        <w:rPr>
          <w:rFonts w:hint="eastAsia"/>
          <w:sz w:val="24"/>
          <w:szCs w:val="24"/>
        </w:rPr>
        <w:t>这时，天际，树梢，海滩，都像穿上了鲜红色的</w:t>
      </w:r>
      <w:r>
        <w:rPr>
          <w:rFonts w:hint="eastAsia"/>
          <w:sz w:val="24"/>
          <w:szCs w:val="24"/>
        </w:rPr>
        <w:t>沙粒</w:t>
      </w:r>
      <w:r w:rsidRPr="00E45351">
        <w:rPr>
          <w:rFonts w:hint="eastAsia"/>
          <w:sz w:val="24"/>
          <w:szCs w:val="24"/>
        </w:rPr>
        <w:t>。一阵轻柔的海风吹拂了过来，啊！让我想起了当花园里第一朵菊花开放时，我兴奋的尖叫声；当我和妈妈读错了法语“早上好！”时，翻译姐姐的欢笑声</w:t>
      </w:r>
      <w:r w:rsidRPr="00E45351">
        <w:rPr>
          <w:rFonts w:ascii="宋体" w:hAnsi="宋体" w:hint="eastAsia"/>
          <w:sz w:val="24"/>
          <w:szCs w:val="24"/>
        </w:rPr>
        <w:t>……此刻，霞光万道，将半个天空染得通红</w:t>
      </w:r>
      <w:r>
        <w:rPr>
          <w:rFonts w:ascii="宋体" w:hAnsi="宋体" w:hint="eastAsia"/>
          <w:sz w:val="24"/>
          <w:szCs w:val="24"/>
        </w:rPr>
        <w:t>。</w:t>
      </w:r>
      <w:r w:rsidRPr="00E45351">
        <w:rPr>
          <w:rFonts w:ascii="宋体" w:hAnsi="宋体" w:hint="eastAsia"/>
          <w:sz w:val="24"/>
          <w:szCs w:val="24"/>
        </w:rPr>
        <w:t>广阔的大地，也铺上一层鲜红的地毯</w:t>
      </w:r>
      <w:r>
        <w:rPr>
          <w:rFonts w:ascii="宋体" w:hAnsi="宋体" w:hint="eastAsia"/>
          <w:sz w:val="24"/>
          <w:szCs w:val="24"/>
        </w:rPr>
        <w:t>。</w:t>
      </w:r>
      <w:r w:rsidRPr="00E45351">
        <w:rPr>
          <w:rFonts w:ascii="宋体" w:hAnsi="宋体" w:hint="eastAsia"/>
          <w:sz w:val="24"/>
          <w:szCs w:val="24"/>
        </w:rPr>
        <w:t>片片翠绿的树叶，在海风的吹拂下闪烁着</w:t>
      </w:r>
      <w:r w:rsidRPr="00E45351">
        <w:rPr>
          <w:rFonts w:hint="eastAsia"/>
          <w:sz w:val="24"/>
          <w:szCs w:val="24"/>
        </w:rPr>
        <w:t>耀眼的光芒。</w:t>
      </w:r>
    </w:p>
    <w:p w:rsidR="00810E63" w:rsidRPr="00E45351" w:rsidRDefault="00810E63" w:rsidP="00E4535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45351">
        <w:rPr>
          <w:rFonts w:hint="eastAsia"/>
          <w:sz w:val="24"/>
          <w:szCs w:val="24"/>
        </w:rPr>
        <w:t>天空中，美丽的太阳挥舞着红色的头巾，和我们依依惜别。我不舍地望着她，她摇了摇头，走了</w:t>
      </w:r>
      <w:r w:rsidRPr="00E45351">
        <w:rPr>
          <w:rFonts w:ascii="宋体" w:hAnsi="宋体" w:hint="eastAsia"/>
          <w:sz w:val="24"/>
          <w:szCs w:val="24"/>
        </w:rPr>
        <w:t>……轻纱一样的云彩，好像身穿红羽衣的仙女正翩翩起舞呢！</w:t>
      </w:r>
    </w:p>
    <w:p w:rsidR="00810E63" w:rsidRDefault="00810E63" w:rsidP="00E4535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45351">
        <w:rPr>
          <w:rFonts w:ascii="宋体" w:hAnsi="宋体" w:hint="eastAsia"/>
          <w:sz w:val="24"/>
          <w:szCs w:val="24"/>
        </w:rPr>
        <w:t>这景物，是大自然的创世之作</w:t>
      </w:r>
      <w:r>
        <w:rPr>
          <w:rFonts w:ascii="宋体" w:hAnsi="宋体" w:hint="eastAsia"/>
          <w:sz w:val="24"/>
          <w:szCs w:val="24"/>
        </w:rPr>
        <w:t>。</w:t>
      </w:r>
      <w:r w:rsidRPr="00E45351">
        <w:rPr>
          <w:rFonts w:ascii="宋体" w:hAnsi="宋体" w:hint="eastAsia"/>
          <w:sz w:val="24"/>
          <w:szCs w:val="24"/>
        </w:rPr>
        <w:t>现在，它又用表演的形式，撩拨我的回忆，让我在回味时经历一次心灵的洗礼！</w:t>
      </w:r>
      <w:bookmarkStart w:id="0" w:name="_GoBack"/>
      <w:bookmarkEnd w:id="0"/>
    </w:p>
    <w:p w:rsidR="00810E63" w:rsidRPr="00E8111E" w:rsidRDefault="00810E63" w:rsidP="00E8111E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指导教师：宋冬梅</w:t>
      </w:r>
    </w:p>
    <w:sectPr w:rsidR="00810E63" w:rsidRPr="00E8111E" w:rsidSect="00220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993"/>
    <w:rsid w:val="001A3993"/>
    <w:rsid w:val="00220B23"/>
    <w:rsid w:val="00344086"/>
    <w:rsid w:val="0037488B"/>
    <w:rsid w:val="00476487"/>
    <w:rsid w:val="00483A69"/>
    <w:rsid w:val="0066488C"/>
    <w:rsid w:val="00810E63"/>
    <w:rsid w:val="00821598"/>
    <w:rsid w:val="00B34BB5"/>
    <w:rsid w:val="00DD6052"/>
    <w:rsid w:val="00E143C5"/>
    <w:rsid w:val="00E45351"/>
    <w:rsid w:val="00E8111E"/>
    <w:rsid w:val="00F9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2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1</Pages>
  <Words>64</Words>
  <Characters>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sdm</cp:lastModifiedBy>
  <cp:revision>4</cp:revision>
  <dcterms:created xsi:type="dcterms:W3CDTF">2014-10-07T02:51:00Z</dcterms:created>
  <dcterms:modified xsi:type="dcterms:W3CDTF">2014-11-28T15:34:00Z</dcterms:modified>
</cp:coreProperties>
</file>