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28" w:rsidRPr="00692314" w:rsidRDefault="00AA2228" w:rsidP="0021281F">
      <w:pPr>
        <w:rPr>
          <w:b/>
          <w:sz w:val="30"/>
          <w:szCs w:val="30"/>
        </w:rPr>
      </w:pPr>
      <w:r w:rsidRPr="00692314">
        <w:rPr>
          <w:rFonts w:hint="eastAsia"/>
          <w:b/>
          <w:sz w:val="30"/>
          <w:szCs w:val="30"/>
        </w:rPr>
        <w:t>棠外附小一年级第</w:t>
      </w:r>
      <w:r w:rsidRPr="00692314">
        <w:rPr>
          <w:b/>
          <w:sz w:val="30"/>
          <w:szCs w:val="30"/>
        </w:rPr>
        <w:t>1</w:t>
      </w:r>
      <w:r w:rsidRPr="00692314">
        <w:rPr>
          <w:rFonts w:hint="eastAsia"/>
          <w:b/>
          <w:sz w:val="30"/>
          <w:szCs w:val="30"/>
        </w:rPr>
        <w:t>周</w:t>
      </w:r>
    </w:p>
    <w:p w:rsidR="00AA2228" w:rsidRPr="00692314" w:rsidRDefault="00AA2228" w:rsidP="0021281F">
      <w:pPr>
        <w:jc w:val="center"/>
        <w:rPr>
          <w:b/>
          <w:sz w:val="52"/>
          <w:szCs w:val="52"/>
        </w:rPr>
      </w:pPr>
      <w:r w:rsidRPr="00692314">
        <w:rPr>
          <w:rFonts w:hint="eastAsia"/>
          <w:b/>
          <w:sz w:val="52"/>
          <w:szCs w:val="52"/>
        </w:rPr>
        <w:t>数学练习题</w:t>
      </w:r>
    </w:p>
    <w:p w:rsidR="00AA2228" w:rsidRPr="00692314" w:rsidRDefault="00AA22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2314">
        <w:rPr>
          <w:b/>
          <w:sz w:val="28"/>
          <w:szCs w:val="28"/>
        </w:rPr>
        <w:t xml:space="preserve"> </w:t>
      </w:r>
      <w:r w:rsidRPr="00692314">
        <w:rPr>
          <w:rFonts w:hint="eastAsia"/>
          <w:b/>
          <w:sz w:val="28"/>
          <w:szCs w:val="28"/>
        </w:rPr>
        <w:t>班级</w:t>
      </w:r>
      <w:r w:rsidRPr="00692314">
        <w:rPr>
          <w:b/>
          <w:sz w:val="28"/>
          <w:szCs w:val="28"/>
          <w:u w:val="single"/>
        </w:rPr>
        <w:t xml:space="preserve">      </w:t>
      </w:r>
      <w:r w:rsidRPr="00692314">
        <w:rPr>
          <w:rFonts w:hint="eastAsia"/>
          <w:b/>
          <w:sz w:val="28"/>
          <w:szCs w:val="28"/>
        </w:rPr>
        <w:t>姓名</w:t>
      </w:r>
      <w:r w:rsidRPr="00692314">
        <w:rPr>
          <w:b/>
          <w:sz w:val="28"/>
          <w:szCs w:val="28"/>
          <w:u w:val="single"/>
        </w:rPr>
        <w:t xml:space="preserve">       </w:t>
      </w:r>
      <w:r w:rsidRPr="00692314">
        <w:rPr>
          <w:b/>
          <w:sz w:val="28"/>
          <w:szCs w:val="28"/>
        </w:rPr>
        <w:t xml:space="preserve"> </w:t>
      </w:r>
      <w:r w:rsidRPr="00692314">
        <w:rPr>
          <w:rFonts w:hint="eastAsia"/>
          <w:b/>
          <w:sz w:val="28"/>
          <w:szCs w:val="28"/>
        </w:rPr>
        <w:t>家长签字</w:t>
      </w:r>
      <w:r w:rsidRPr="00692314">
        <w:rPr>
          <w:b/>
          <w:sz w:val="28"/>
          <w:szCs w:val="28"/>
          <w:u w:val="single"/>
        </w:rPr>
        <w:t xml:space="preserve">       </w:t>
      </w:r>
    </w:p>
    <w:p w:rsidR="00AA2228" w:rsidRDefault="00AA2228" w:rsidP="00692314">
      <w:pPr>
        <w:pStyle w:val="ListParagraph"/>
        <w:numPr>
          <w:ilvl w:val="0"/>
          <w:numId w:val="3"/>
        </w:numPr>
        <w:ind w:firstLineChars="0"/>
        <w:rPr>
          <w:sz w:val="28"/>
          <w:szCs w:val="28"/>
        </w:rPr>
      </w:pPr>
      <w:r w:rsidRPr="0021281F">
        <w:rPr>
          <w:rFonts w:hint="eastAsia"/>
          <w:sz w:val="28"/>
          <w:szCs w:val="28"/>
        </w:rPr>
        <w:t>计算大王就是我！</w:t>
      </w:r>
    </w:p>
    <w:p w:rsidR="00AA2228" w:rsidRDefault="00AA2228" w:rsidP="0021281F">
      <w:pPr>
        <w:pStyle w:val="ListParagraph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双波形 21" o:spid="_x0000_s1026" type="#_x0000_t188" style="position:absolute;left:0;text-align:left;margin-left:366pt;margin-top:18.25pt;width:32.25pt;height:20.25pt;rotation:-798972fd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" adj="1350" filled="f" strokecolor="#002060" strokeweight="1pt"/>
        </w:pict>
      </w:r>
      <w:r>
        <w:rPr>
          <w:noProof/>
        </w:rPr>
        <w:pict>
          <v:shape id="双波形 17" o:spid="_x0000_s1027" type="#_x0000_t188" style="position:absolute;left:0;text-align:left;margin-left:48pt;margin-top:25.35pt;width:32.25pt;height:20.25pt;rotation:-683443fd;z-index:2516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" adj="1350" filled="f" strokecolor="#002060" strokeweight="1pt"/>
        </w:pict>
      </w:r>
      <w:r>
        <w:rPr>
          <w:noProof/>
        </w:rPr>
        <w:pict>
          <v:shape id="双波形 19" o:spid="_x0000_s1028" type="#_x0000_t188" style="position:absolute;left:0;text-align:left;margin-left:250.5pt;margin-top:23.1pt;width:32.25pt;height:20.25pt;rotation:-798972fd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" adj="1350" filled="f" strokecolor="#002060" strokeweight="1pt"/>
        </w:pict>
      </w:r>
      <w:r>
        <w:rPr>
          <w:noProof/>
        </w:rPr>
        <w:pict>
          <v:shape id="双波形 18" o:spid="_x0000_s1029" type="#_x0000_t188" style="position:absolute;left:0;text-align:left;margin-left:151.5pt;margin-top:23.85pt;width:32.25pt;height:20.25pt;rotation:-599843fd;z-index:2516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" adj="1350" filled="f" strokecolor="#002060" strokeweight="1pt"/>
        </w:pict>
      </w:r>
      <w:r w:rsidRPr="0021281F">
        <w:rPr>
          <w:rFonts w:hint="eastAsia"/>
          <w:sz w:val="28"/>
          <w:szCs w:val="28"/>
        </w:rPr>
        <w:t>夺红旗，算一算。</w:t>
      </w:r>
    </w:p>
    <w:p w:rsidR="00AA2228" w:rsidRDefault="00AA2228" w:rsidP="0021281F">
      <w:pPr>
        <w:rPr>
          <w:sz w:val="28"/>
          <w:szCs w:val="28"/>
        </w:rPr>
      </w:pPr>
      <w:r>
        <w:rPr>
          <w:noProof/>
        </w:rPr>
        <w:pict>
          <v:line id="直接连接符 25" o:spid="_x0000_s1030" style="position:absolute;left:0;text-align:left;z-index:251639296;visibility:visible" from="367.5pt,5.4pt" to="37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" strokeweight="1.5pt">
            <v:stroke joinstyle="miter"/>
          </v:line>
        </w:pict>
      </w:r>
      <w:r>
        <w:rPr>
          <w:noProof/>
        </w:rPr>
        <w:pict>
          <v:line id="直接连接符 24" o:spid="_x0000_s1031" style="position:absolute;left:0;text-align:left;z-index:251638272;visibility:visible" from="250.5pt,6.9pt" to="2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" strokeweight="1.5pt">
            <v:stroke joinstyle="miter"/>
          </v:line>
        </w:pict>
      </w:r>
      <w:r>
        <w:rPr>
          <w:noProof/>
        </w:rPr>
        <w:pict>
          <v:line id="直接连接符 23" o:spid="_x0000_s1032" style="position:absolute;left:0;text-align:left;z-index:251637248;visibility:visible" from="152.25pt,9.15pt" to="156.7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" strokeweight="1.5pt">
            <v:stroke joinstyle="miter"/>
          </v:line>
        </w:pict>
      </w:r>
      <w:r>
        <w:rPr>
          <w:noProof/>
        </w:rPr>
        <w:pict>
          <v:line id="直接连接符 22" o:spid="_x0000_s1033" style="position:absolute;left:0;text-align:left;z-index:251636224;visibility:visible" from="48.75pt,9.9pt" to="53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" strokeweight="1.5pt">
            <v:stroke joinstyle="miter"/>
          </v:line>
        </w:pict>
      </w:r>
      <w:r>
        <w:rPr>
          <w:sz w:val="28"/>
          <w:szCs w:val="28"/>
        </w:rPr>
        <w:t xml:space="preserve">     </w:t>
      </w:r>
    </w:p>
    <w:p w:rsidR="00AA2228" w:rsidRDefault="00AA2228" w:rsidP="0021281F">
      <w:pPr>
        <w:ind w:firstLine="555"/>
        <w:rPr>
          <w:rFonts w:ascii="宋体" w:hAnsi="宋体"/>
          <w:sz w:val="28"/>
          <w:szCs w:val="28"/>
        </w:rPr>
      </w:pPr>
      <w:r>
        <w:rPr>
          <w:noProof/>
        </w:rPr>
        <w:pict>
          <v:oval id="椭圆 13" o:spid="_x0000_s1034" style="position:absolute;left:0;text-align:left;margin-left:333pt;margin-top:0;width:86.25pt;height:27.75pt;z-index:2516280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J1ow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9" o:spid="_x0000_s1035" style="position:absolute;left:0;text-align:left;margin-left:219.75pt;margin-top:.45pt;width:86.25pt;height:27.75pt;z-index:2516239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5" o:spid="_x0000_s1036" style="position:absolute;left:0;text-align:left;margin-left:110.25pt;margin-top:.45pt;width:86.25pt;height:27.75pt;z-index:2516198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4" o:spid="_x0000_s1037" style="position:absolute;left:0;text-align:left;margin-left:10.5pt;margin-top:4.95pt;width:86.25pt;height:27.75pt;z-index:2516188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dkoQIAAIU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－</w:t>
      </w:r>
      <w:r>
        <w:rPr>
          <w:sz w:val="28"/>
          <w:szCs w:val="28"/>
        </w:rPr>
        <w:t>9=         7+8=          12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8=         16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7=</w:t>
      </w:r>
    </w:p>
    <w:p w:rsidR="00AA2228" w:rsidRDefault="00AA2228" w:rsidP="0021281F">
      <w:pPr>
        <w:ind w:firstLine="555"/>
        <w:rPr>
          <w:rFonts w:ascii="宋体" w:hAnsi="宋体"/>
          <w:sz w:val="28"/>
          <w:szCs w:val="28"/>
        </w:rPr>
      </w:pPr>
      <w:r>
        <w:rPr>
          <w:noProof/>
        </w:rPr>
        <w:pict>
          <v:oval id="椭圆 14" o:spid="_x0000_s1038" style="position:absolute;left:0;text-align:left;margin-left:326.8pt;margin-top:.75pt;width:86.25pt;height:27.75pt;z-index:2516290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Gog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0" o:spid="_x0000_s1039" style="position:absolute;left:0;text-align:left;margin-left:210pt;margin-top:.75pt;width:86.25pt;height:27.75pt;z-index:2516249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TQog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6" o:spid="_x0000_s1040" style="position:absolute;left:0;text-align:left;margin-left:108pt;margin-top:.75pt;width:86.25pt;height:27.75pt;z-index:2516208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3" o:spid="_x0000_s1041" style="position:absolute;left:0;text-align:left;margin-left:0;margin-top:5.25pt;width:86.25pt;height:27.75pt;z-index:25161779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" filled="f" strokecolor="#002060" strokeweight="1pt">
            <v:stroke joinstyle="miter"/>
            <w10:wrap anchorx="margin"/>
          </v:oval>
        </w:pict>
      </w:r>
      <w:r>
        <w:rPr>
          <w:rFonts w:ascii="宋体" w:hAnsi="宋体"/>
          <w:sz w:val="28"/>
          <w:szCs w:val="28"/>
        </w:rPr>
        <w:t>4+15=          14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6=         7+7=           13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5=</w:t>
      </w:r>
    </w:p>
    <w:p w:rsidR="00AA2228" w:rsidRDefault="00AA2228" w:rsidP="0021281F">
      <w:pPr>
        <w:ind w:firstLine="555"/>
        <w:rPr>
          <w:rFonts w:ascii="宋体"/>
          <w:sz w:val="28"/>
          <w:szCs w:val="28"/>
        </w:rPr>
      </w:pPr>
      <w:r>
        <w:rPr>
          <w:noProof/>
        </w:rPr>
        <w:pict>
          <v:oval id="椭圆 15" o:spid="_x0000_s1042" style="position:absolute;left:0;text-align:left;margin-left:336.55pt;margin-top:1.05pt;width:86.25pt;height:27.75pt;z-index:25163008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1" o:spid="_x0000_s1043" style="position:absolute;left:0;text-align:left;margin-left:228pt;margin-top:1.05pt;width:86.25pt;height:27.75pt;z-index:2516259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7" o:spid="_x0000_s1044" style="position:absolute;left:0;text-align:left;margin-left:125.25pt;margin-top:1.8pt;width:86.25pt;height:27.75pt;z-index:2516218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2" o:spid="_x0000_s1045" style="position:absolute;left:0;text-align:left;margin-left:18pt;margin-top:1.8pt;width:86.25pt;height:27.75pt;z-index:25161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RvoQIAAIU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" filled="f" strokecolor="#002060" strokeweight="1pt">
            <v:stroke joinstyle="miter"/>
          </v:oval>
        </w:pict>
      </w:r>
      <w:r>
        <w:rPr>
          <w:rFonts w:ascii="宋体" w:hAnsi="宋体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8=         13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5=         16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8=         16+4=</w:t>
      </w:r>
    </w:p>
    <w:p w:rsidR="00AA2228" w:rsidRDefault="00AA2228" w:rsidP="0021281F">
      <w:pPr>
        <w:ind w:firstLine="555"/>
        <w:rPr>
          <w:sz w:val="28"/>
          <w:szCs w:val="28"/>
        </w:rPr>
      </w:pPr>
      <w:r>
        <w:rPr>
          <w:noProof/>
        </w:rPr>
        <w:pict>
          <v:oval id="椭圆 16" o:spid="_x0000_s1046" style="position:absolute;left:0;text-align:left;margin-left:324pt;margin-top:0;width:86.25pt;height:27.75pt;z-index:2516311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hAow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2" o:spid="_x0000_s1047" style="position:absolute;left:0;text-align:left;margin-left:219pt;margin-top:.6pt;width:86.25pt;height:27.75pt;z-index:2516270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8WogIAAIc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8" o:spid="_x0000_s1048" style="position:absolute;left:0;text-align:left;margin-left:117pt;margin-top:.6pt;width:86.25pt;height:27.75pt;z-index:2516229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" filled="f" strokecolor="#002060" strokeweight="1pt">
            <v:stroke joinstyle="miter"/>
            <w10:wrap anchorx="margin"/>
          </v:oval>
        </w:pict>
      </w:r>
      <w:r>
        <w:rPr>
          <w:noProof/>
        </w:rPr>
        <w:pict>
          <v:oval id="椭圆 1" o:spid="_x0000_s1049" style="position:absolute;left:0;text-align:left;margin-left:6pt;margin-top:.6pt;width:86.25pt;height:27.75pt;z-index:251615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" filled="f" strokecolor="#002060" strokeweight="1pt">
            <v:stroke joinstyle="miter"/>
          </v:oval>
        </w:pict>
      </w:r>
      <w:r>
        <w:rPr>
          <w:rFonts w:ascii="宋体" w:hAnsi="宋体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7=         15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3=         18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6=        14+6=</w:t>
      </w:r>
    </w:p>
    <w:p w:rsidR="00AA2228" w:rsidRDefault="00AA2228" w:rsidP="004F5650">
      <w:pPr>
        <w:pStyle w:val="ListParagraph"/>
        <w:numPr>
          <w:ilvl w:val="0"/>
          <w:numId w:val="2"/>
        </w:numPr>
        <w:ind w:firstLineChars="0"/>
        <w:rPr>
          <w:sz w:val="28"/>
          <w:szCs w:val="28"/>
        </w:rPr>
      </w:pPr>
      <w:r w:rsidRPr="00667AED">
        <w:rPr>
          <w:rFonts w:hint="eastAsia"/>
          <w:sz w:val="28"/>
          <w:szCs w:val="28"/>
        </w:rPr>
        <w:t>吃苹果。</w:t>
      </w:r>
    </w:p>
    <w:p w:rsidR="00AA2228" w:rsidRDefault="00AA2228" w:rsidP="00667AED">
      <w:pPr>
        <w:rPr>
          <w:rFonts w:ascii="宋体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4in;margin-top:0;width:39.75pt;height:28.5pt;z-index:-251673088;visibility:visible">
            <v:imagedata r:id="rId5" o:title="" cropbottom="7164f"/>
          </v:shape>
        </w:pict>
      </w:r>
      <w:r>
        <w:rPr>
          <w:noProof/>
        </w:rPr>
        <w:pict>
          <v:shape id="_x0000_s1051" type="#_x0000_t75" style="position:absolute;left:0;text-align:left;margin-left:135pt;margin-top:1.05pt;width:39.75pt;height:28.5pt;z-index:-251674112;visibility:visible">
            <v:imagedata r:id="rId5" o:title="" cropbottom="7164f"/>
          </v:shape>
        </w:pict>
      </w:r>
      <w:r>
        <w:rPr>
          <w:noProof/>
        </w:rPr>
        <w:pict>
          <v:shape id="图片 26" o:spid="_x0000_s1052" type="#_x0000_t75" style="position:absolute;left:0;text-align:left;margin-left:29.25pt;margin-top:.75pt;width:39.75pt;height:28.5pt;z-index:-251676160;visibility:visible">
            <v:imagedata r:id="rId5" o:title="" cropbottom="7164f"/>
          </v:shape>
        </w:pict>
      </w:r>
      <w:r>
        <w:rPr>
          <w:sz w:val="28"/>
          <w:szCs w:val="28"/>
        </w:rPr>
        <w:t xml:space="preserve">  8+      =17            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7=6       14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 xml:space="preserve">      =5</w:t>
      </w:r>
    </w:p>
    <w:p w:rsidR="00AA2228" w:rsidRDefault="00AA2228" w:rsidP="00667AED">
      <w:pPr>
        <w:rPr>
          <w:rFonts w:ascii="宋体" w:hAnsi="宋体"/>
          <w:sz w:val="28"/>
          <w:szCs w:val="28"/>
        </w:rPr>
      </w:pPr>
      <w:r>
        <w:rPr>
          <w:noProof/>
        </w:rPr>
        <w:pict>
          <v:shape id="_x0000_s1053" type="#_x0000_t75" style="position:absolute;left:0;text-align:left;margin-left:287.25pt;margin-top:30.45pt;width:39.75pt;height:28.5pt;z-index:-251670016;visibility:visible">
            <v:imagedata r:id="rId5" o:title="" cropbottom="7164f"/>
          </v:shape>
        </w:pict>
      </w:r>
      <w:r>
        <w:rPr>
          <w:noProof/>
        </w:rPr>
        <w:pict>
          <v:shape id="_x0000_s1054" type="#_x0000_t75" style="position:absolute;left:0;text-align:left;margin-left:253.5pt;margin-top:4.05pt;width:39.75pt;height:28.5pt;z-index:-251675136;visibility:visible">
            <v:imagedata r:id="rId5" o:title="" cropbottom="7164f"/>
          </v:shape>
        </w:pict>
      </w:r>
      <w:r>
        <w:rPr>
          <w:noProof/>
        </w:rPr>
        <w:pict>
          <v:shape id="_x0000_s1055" type="#_x0000_t75" style="position:absolute;left:0;text-align:left;margin-left:154.5pt;margin-top:1.05pt;width:39.75pt;height:28.5pt;z-index:-251671040;visibility:visible">
            <v:imagedata r:id="rId5" o:title="" cropbottom="7164f"/>
          </v:shape>
        </w:pict>
      </w:r>
      <w:r>
        <w:rPr>
          <w:noProof/>
        </w:rPr>
        <w:pict>
          <v:shape id="_x0000_s1056" type="#_x0000_t75" style="position:absolute;left:0;text-align:left;margin-left:5.25pt;margin-top:0;width:39.75pt;height:28.5pt;z-index:-251672064;visibility:visible">
            <v:imagedata r:id="rId5" o:title="" cropbottom="7164f"/>
          </v:shape>
        </w:pict>
      </w:r>
      <w:r>
        <w:rPr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 xml:space="preserve">9=8        5+      =11           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8=8</w:t>
      </w:r>
    </w:p>
    <w:p w:rsidR="00AA2228" w:rsidRDefault="00AA2228" w:rsidP="00667AED">
      <w:pPr>
        <w:rPr>
          <w:rFonts w:ascii="宋体" w:hAnsi="宋体"/>
          <w:sz w:val="28"/>
          <w:szCs w:val="28"/>
        </w:rPr>
      </w:pPr>
      <w:r>
        <w:rPr>
          <w:noProof/>
        </w:rPr>
        <w:pict>
          <v:shape id="_x0000_s1057" type="#_x0000_t75" style="position:absolute;left:0;text-align:left;margin-left:185.25pt;margin-top:0;width:39.75pt;height:28.5pt;z-index:-251666944;visibility:visible">
            <v:imagedata r:id="rId5" o:title="" cropbottom="7164f"/>
          </v:shape>
        </w:pict>
      </w:r>
      <w:r>
        <w:rPr>
          <w:noProof/>
        </w:rPr>
        <w:pict>
          <v:shape id="_x0000_s1058" type="#_x0000_t75" style="position:absolute;left:0;text-align:left;margin-left:129.75pt;margin-top:0;width:39.75pt;height:28.5pt;z-index:-251667968;visibility:visible">
            <v:imagedata r:id="rId5" o:title="" cropbottom="7164f"/>
          </v:shape>
        </w:pict>
      </w:r>
      <w:r>
        <w:rPr>
          <w:noProof/>
        </w:rPr>
        <w:pict>
          <v:shape id="_x0000_s1059" type="#_x0000_t75" style="position:absolute;left:0;text-align:left;margin-left:0;margin-top:0;width:39.75pt;height:28.5pt;z-index:-251668992;visibility:visible">
            <v:imagedata r:id="rId5" o:title="" cropbottom="7164f"/>
          </v:shape>
        </w:pict>
      </w:r>
      <w:r>
        <w:rPr>
          <w:rFonts w:ascii="宋体" w:hAnsi="宋体"/>
          <w:sz w:val="28"/>
          <w:szCs w:val="28"/>
        </w:rPr>
        <w:t xml:space="preserve">      +9=11              -      =10    3+      =12</w:t>
      </w:r>
    </w:p>
    <w:p w:rsidR="00AA2228" w:rsidRDefault="00AA2228" w:rsidP="00667AED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、计算</w:t>
      </w:r>
      <w:r>
        <w:rPr>
          <w:rFonts w:ascii="宋体" w:hAnsi="宋体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＝？</w:t>
      </w:r>
    </w:p>
    <w:p w:rsidR="00AA2228" w:rsidRDefault="00AA2228" w:rsidP="009E02FC">
      <w:pPr>
        <w:ind w:firstLineChars="150" w:firstLine="31680"/>
        <w:rPr>
          <w:rFonts w:ascii="宋体"/>
          <w:sz w:val="28"/>
          <w:szCs w:val="28"/>
        </w:rPr>
      </w:pPr>
      <w:r>
        <w:rPr>
          <w:noProof/>
        </w:rPr>
        <w:pict>
          <v:line id="_x0000_s1060" style="position:absolute;left:0;text-align:left;z-index:251651584" from="171pt,23.4pt" to="189pt,39pt"/>
        </w:pict>
      </w:r>
      <w:r>
        <w:rPr>
          <w:noProof/>
        </w:rPr>
        <w:pict>
          <v:line id="_x0000_s1061" style="position:absolute;left:0;text-align:left;flip:x;z-index:251650560" from="153pt,23.4pt" to="171pt,39pt"/>
        </w:pict>
      </w:r>
      <w:r>
        <w:rPr>
          <w:noProof/>
        </w:rPr>
        <w:pict>
          <v:line id="_x0000_s1062" style="position:absolute;left:0;text-align:left;z-index:251657728" from="2in,23.4pt" to="2in,62.4pt"/>
        </w:pict>
      </w:r>
      <w:r>
        <w:rPr>
          <w:noProof/>
        </w:rPr>
        <w:pict>
          <v:line id="_x0000_s1063" style="position:absolute;left:0;text-align:left;flip:y;z-index:251656704" from="63pt,23.4pt" to="63pt,62.4pt"/>
        </w:pict>
      </w:r>
      <w:r>
        <w:rPr>
          <w:noProof/>
        </w:rPr>
        <w:pict>
          <v:line id="_x0000_s1064" style="position:absolute;left:0;text-align:left;flip:x;z-index:251652608" from="9pt,22.65pt" to="27pt,38.25pt"/>
        </w:pict>
      </w:r>
      <w:r>
        <w:rPr>
          <w:noProof/>
        </w:rPr>
        <w:pict>
          <v:line id="_x0000_s1065" style="position:absolute;left:0;text-align:left;z-index:251653632" from="27pt,22.65pt" to="45pt,38.25pt"/>
        </w:pict>
      </w:r>
      <w:r>
        <w:rPr>
          <w:rFonts w:ascii="宋体" w:hAnsi="宋体"/>
          <w:sz w:val="28"/>
          <w:szCs w:val="28"/>
        </w:rPr>
        <w:t xml:space="preserve">16 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 xml:space="preserve"> 8 </w:t>
      </w:r>
      <w:r>
        <w:rPr>
          <w:rFonts w:ascii="宋体" w:hAnsi="宋体" w:hint="eastAsia"/>
          <w:sz w:val="28"/>
          <w:szCs w:val="28"/>
        </w:rPr>
        <w:t>＝</w:t>
      </w:r>
      <w:r>
        <w:rPr>
          <w:rFonts w:ascii="宋体" w:hAnsi="宋体"/>
          <w:sz w:val="28"/>
          <w:szCs w:val="28"/>
        </w:rPr>
        <w:t xml:space="preserve">      16 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＝</w:t>
      </w:r>
      <w:r>
        <w:rPr>
          <w:rFonts w:ascii="宋体" w:hAnsi="宋体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画数线</w:t>
      </w:r>
    </w:p>
    <w:p w:rsidR="00AA2228" w:rsidRPr="00667AED" w:rsidRDefault="00AA2228" w:rsidP="00667AED">
      <w:pPr>
        <w:rPr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3in;margin-top:7.8pt;width:3in;height:31.2pt;z-index:-251655680">
            <v:imagedata r:id="rId6" o:title="" croptop="-258f" cropbottom="57021f" cropright="31406f" grayscale="t"/>
          </v:shape>
        </w:pict>
      </w:r>
      <w:r>
        <w:rPr>
          <w:noProof/>
        </w:rPr>
        <w:pict>
          <v:line id="_x0000_s1067" style="position:absolute;left:0;text-align:left;flip:y;z-index:251659776" from="171pt,23.4pt" to="171pt,31.2pt"/>
        </w:pict>
      </w:r>
      <w:r>
        <w:rPr>
          <w:noProof/>
        </w:rPr>
        <w:pict>
          <v:line id="_x0000_s1068" style="position:absolute;left:0;text-align:left;z-index:251654656" from="45pt,23.4pt" to="45pt,31.2pt"/>
        </w:pic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AA2228" w:rsidRDefault="00AA2228" w:rsidP="0021281F">
      <w:pPr>
        <w:rPr>
          <w:sz w:val="28"/>
          <w:szCs w:val="28"/>
        </w:rPr>
      </w:pPr>
      <w:r>
        <w:rPr>
          <w:noProof/>
        </w:rPr>
        <w:pict>
          <v:line id="_x0000_s1069" style="position:absolute;left:0;text-align:left;z-index:251658752" from="2in,0" to="171pt,0"/>
        </w:pict>
      </w:r>
      <w:r>
        <w:rPr>
          <w:noProof/>
        </w:rPr>
        <w:pict>
          <v:line id="_x0000_s1070" style="position:absolute;left:0;text-align:left;z-index:251655680" from="45pt,0" to="63pt,0"/>
        </w:pic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AA2228" w:rsidRDefault="00AA2228" w:rsidP="0021281F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二、填空。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多（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），比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的数是（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的个位上是（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），表示（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）个（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）。它再加上（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）就是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。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后面的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个数是（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）、（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）、（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）、（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:rsidR="00AA2228" w:rsidRDefault="00AA2228" w:rsidP="002128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三、解决问题我最棒！</w:t>
      </w:r>
    </w:p>
    <w:p w:rsidR="00AA2228" w:rsidRDefault="00AA2228" w:rsidP="0021281F">
      <w:pPr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53.85pt;margin-top:31.2pt;width:189pt;height:95.05pt;z-index:-251654656">
            <v:imagedata r:id="rId7" o:title="" croptop="12643f" cropbottom="16836f" cropleft="13056f" cropright="12113f" grayscale="t"/>
          </v:shape>
        </w:pic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、藏起来几个人？</w:t>
      </w:r>
    </w:p>
    <w:p w:rsidR="00AA2228" w:rsidRDefault="00AA2228" w:rsidP="0021281F">
      <w:pPr>
        <w:rPr>
          <w:sz w:val="28"/>
          <w:szCs w:val="28"/>
        </w:rPr>
      </w:pPr>
    </w:p>
    <w:p w:rsidR="00AA2228" w:rsidRDefault="00AA2228" w:rsidP="0021281F">
      <w:pPr>
        <w:rPr>
          <w:sz w:val="28"/>
          <w:szCs w:val="28"/>
        </w:rPr>
      </w:pPr>
    </w:p>
    <w:p w:rsidR="00AA2228" w:rsidRDefault="00AA2228" w:rsidP="0021281F">
      <w:pPr>
        <w:rPr>
          <w:sz w:val="28"/>
          <w:szCs w:val="28"/>
        </w:rPr>
      </w:pP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、分一分。</w:t>
      </w:r>
    </w:p>
    <w:p w:rsidR="00AA2228" w:rsidRDefault="00AA2228" w:rsidP="0021281F">
      <w:pPr>
        <w:rPr>
          <w:sz w:val="24"/>
          <w:szCs w:val="24"/>
        </w:rPr>
      </w:pPr>
      <w:r>
        <w:rPr>
          <w:noProof/>
        </w:rPr>
        <w:pict>
          <v:shape id="_x0000_s1072" type="#_x0000_t75" style="position:absolute;left:0;text-align:left;margin-left:396pt;margin-top:23.4pt;width:27pt;height:22.85pt;z-index:-251628032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073" type="#_x0000_t75" style="position:absolute;left:0;text-align:left;margin-left:369pt;margin-top:23.4pt;width:27pt;height:22.85pt;z-index:-251629056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074" type="#_x0000_t75" style="position:absolute;left:0;text-align:left;margin-left:315pt;margin-top:15.6pt;width:54pt;height:44.45pt;z-index:-251637248">
            <v:imagedata r:id="rId9" o:title="" croptop="4787f" cropbottom="6661f" cropleft="37196f" cropright="2085f"/>
          </v:shape>
        </w:pict>
      </w:r>
      <w:r>
        <w:rPr>
          <w:noProof/>
        </w:rPr>
        <w:pict>
          <v:shape id="_x0000_s1075" type="#_x0000_t75" style="position:absolute;left:0;text-align:left;margin-left:261pt;margin-top:15.6pt;width:54pt;height:44.45pt;z-index:-251638272">
            <v:imagedata r:id="rId9" o:title="" croptop="4787f" cropbottom="6661f" cropleft="37196f" cropright="2085f"/>
          </v:shape>
        </w:pict>
      </w:r>
      <w:r>
        <w:rPr>
          <w:noProof/>
        </w:rPr>
        <w:pict>
          <v:shape id="_x0000_s1076" type="#_x0000_t75" style="position:absolute;left:0;text-align:left;margin-left:135pt;margin-top:15.6pt;width:27pt;height:27pt;z-index:251675136">
            <v:imagedata r:id="rId10" o:title=""/>
            <w10:wrap type="square"/>
          </v:shape>
        </w:pict>
      </w:r>
      <w:r>
        <w:rPr>
          <w:noProof/>
        </w:rPr>
        <w:pict>
          <v:shape id="_x0000_s1077" type="#_x0000_t75" style="position:absolute;left:0;text-align:left;margin-left:1in;margin-top:15.6pt;width:36pt;height:29.6pt;z-index:251664896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78" type="#_x0000_t75" style="position:absolute;left:0;text-align:left;margin-left:36pt;margin-top:15.6pt;width:36pt;height:29.6pt;z-index:251663872">
            <v:imagedata r:id="rId11" o:title="" cropbottom="3737f" cropright="4282f"/>
            <w10:wrap type="square"/>
          </v:shape>
        </w:pict>
      </w:r>
      <w:r w:rsidRPr="004A45C3">
        <w:rPr>
          <w:rFonts w:hint="eastAsia"/>
          <w:sz w:val="24"/>
          <w:szCs w:val="24"/>
        </w:rPr>
        <w:t>（</w:t>
      </w:r>
      <w:r w:rsidRPr="004A45C3">
        <w:rPr>
          <w:sz w:val="24"/>
          <w:szCs w:val="24"/>
        </w:rPr>
        <w:t>1</w:t>
      </w:r>
      <w:r w:rsidRPr="004A45C3">
        <w:rPr>
          <w:rFonts w:hint="eastAsia"/>
          <w:sz w:val="24"/>
          <w:szCs w:val="24"/>
        </w:rPr>
        <w:t>）每只小猫一条鱼，差几条鱼？</w:t>
      </w:r>
      <w:r w:rsidRPr="004A45C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4A45C3">
        <w:rPr>
          <w:rFonts w:hint="eastAsia"/>
          <w:sz w:val="24"/>
          <w:szCs w:val="24"/>
        </w:rPr>
        <w:t>（</w:t>
      </w:r>
      <w:r w:rsidRPr="004A45C3">
        <w:rPr>
          <w:sz w:val="24"/>
          <w:szCs w:val="24"/>
        </w:rPr>
        <w:t>2</w:t>
      </w:r>
      <w:r w:rsidRPr="004A45C3">
        <w:rPr>
          <w:rFonts w:hint="eastAsia"/>
          <w:sz w:val="24"/>
          <w:szCs w:val="24"/>
        </w:rPr>
        <w:t>）每个篮子一个苹果，多几个苹果</w:t>
      </w:r>
      <w:r>
        <w:rPr>
          <w:rFonts w:hint="eastAsia"/>
          <w:sz w:val="24"/>
          <w:szCs w:val="24"/>
        </w:rPr>
        <w:t>？</w:t>
      </w:r>
    </w:p>
    <w:p w:rsidR="00AA2228" w:rsidRPr="004A45C3" w:rsidRDefault="00AA2228" w:rsidP="0021281F">
      <w:pPr>
        <w:rPr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1in;margin-top:1in;width:36pt;height:29.6pt;z-index:251674112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80" type="#_x0000_t75" style="position:absolute;left:0;text-align:left;margin-left:224.95pt;margin-top:1.6pt;width:27pt;height:22.85pt;z-index:-251627008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081" type="#_x0000_t75" style="position:absolute;left:0;text-align:left;margin-left:197.95pt;margin-top:1.6pt;width:27pt;height:22.85pt;z-index:-251630080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082" type="#_x0000_t75" style="position:absolute;left:0;text-align:left;margin-left:224.95pt;margin-top:25pt;width:27pt;height:22.85pt;z-index:-251631104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083" type="#_x0000_t75" style="position:absolute;left:0;text-align:left;margin-left:197.95pt;margin-top:25pt;width:27pt;height:22.85pt;z-index:-251632128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084" type="#_x0000_t75" style="position:absolute;left:0;text-align:left;margin-left:170.95pt;margin-top:25pt;width:27pt;height:22.85pt;z-index:-251636224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085" type="#_x0000_t75" style="position:absolute;left:0;text-align:left;margin-left:315pt;margin-top:54.6pt;width:27pt;height:22.85pt;z-index:251681280">
            <v:imagedata r:id="rId8" o:title="" croptop="17108f" cropbottom="6402f" cropleft="11766f" cropright="18602f"/>
            <w10:wrap type="square"/>
          </v:shape>
        </w:pict>
      </w:r>
      <w:r>
        <w:rPr>
          <w:noProof/>
        </w:rPr>
        <w:pict>
          <v:shape id="_x0000_s1086" type="#_x0000_t75" style="position:absolute;left:0;text-align:left;margin-left:4in;margin-top:54.6pt;width:27pt;height:22.85pt;z-index:251683328">
            <v:imagedata r:id="rId8" o:title="" croptop="17108f" cropbottom="6402f" cropleft="11766f" cropright="18602f"/>
            <w10:wrap type="square"/>
          </v:shape>
        </w:pict>
      </w:r>
      <w:r>
        <w:rPr>
          <w:noProof/>
        </w:rPr>
        <w:pict>
          <v:shape id="_x0000_s1087" type="#_x0000_t75" style="position:absolute;left:0;text-align:left;margin-left:261pt;margin-top:54.6pt;width:27pt;height:22.85pt;z-index:251682304">
            <v:imagedata r:id="rId8" o:title="" croptop="17108f" cropbottom="6402f" cropleft="11766f" cropright="18602f"/>
            <w10:wrap type="square"/>
          </v:shape>
        </w:pict>
      </w:r>
      <w:r>
        <w:rPr>
          <w:noProof/>
        </w:rPr>
        <w:pict>
          <v:shape id="_x0000_s1088" type="#_x0000_t75" style="position:absolute;left:0;text-align:left;margin-left:135pt;margin-top:62.4pt;width:27pt;height:27pt;z-index:251677184">
            <v:imagedata r:id="rId10" o:title=""/>
            <w10:wrap type="square"/>
          </v:shape>
        </w:pict>
      </w:r>
      <w:r>
        <w:rPr>
          <w:noProof/>
        </w:rPr>
        <w:pict>
          <v:shape id="_x0000_s1089" type="#_x0000_t75" style="position:absolute;left:0;text-align:left;margin-left:135pt;margin-top:31.2pt;width:27pt;height:27pt;z-index:251676160">
            <v:imagedata r:id="rId10" o:title=""/>
            <w10:wrap type="square"/>
          </v:shape>
        </w:pict>
      </w:r>
      <w:r>
        <w:rPr>
          <w:noProof/>
        </w:rPr>
        <w:pict>
          <v:shape id="_x0000_s1090" type="#_x0000_t75" style="position:absolute;left:0;text-align:left;margin-left:36pt;margin-top:70.2pt;width:36pt;height:29.6pt;z-index:251673088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1" type="#_x0000_t75" style="position:absolute;left:0;text-align:left;margin-left:0;margin-top:70.2pt;width:36pt;height:29.6pt;z-index:251672064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2" type="#_x0000_t75" style="position:absolute;left:0;text-align:left;margin-left:36pt;margin-top:46.8pt;width:36pt;height:29.6pt;z-index:251670016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3" type="#_x0000_t75" style="position:absolute;left:0;text-align:left;margin-left:0;margin-top:46.8pt;width:36pt;height:29.6pt;z-index:251668992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4" type="#_x0000_t75" style="position:absolute;left:0;text-align:left;margin-left:0;margin-top:23.4pt;width:36pt;height:29.6pt;z-index:251666944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5" type="#_x0000_t75" style="position:absolute;left:0;text-align:left;margin-left:1in;margin-top:46.8pt;width:36pt;height:29.6pt;z-index:251671040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6" type="#_x0000_t75" style="position:absolute;left:0;text-align:left;margin-left:1in;margin-top:23.4pt;width:36pt;height:29.6pt;z-index:251667968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7" type="#_x0000_t75" style="position:absolute;left:0;text-align:left;margin-left:36pt;margin-top:23.4pt;width:36pt;height:29.6pt;z-index:251665920">
            <v:imagedata r:id="rId11" o:title="" cropbottom="3737f" cropright="4282f"/>
            <w10:wrap type="square"/>
          </v:shape>
        </w:pict>
      </w:r>
      <w:r>
        <w:rPr>
          <w:noProof/>
        </w:rPr>
        <w:pict>
          <v:shape id="_x0000_s1098" type="#_x0000_t75" style="position:absolute;left:0;text-align:left;margin-left:0;margin-top:0;width:36pt;height:29.6pt;z-index:251662848">
            <v:imagedata r:id="rId11" o:title="" cropbottom="3737f" cropright="4282f"/>
            <w10:wrap type="square"/>
          </v:shape>
        </w:pict>
      </w:r>
      <w:r>
        <w:rPr>
          <w:sz w:val="28"/>
          <w:szCs w:val="28"/>
        </w:rPr>
        <w:t xml:space="preserve">             </w:t>
      </w:r>
    </w:p>
    <w:p w:rsidR="00AA2228" w:rsidRPr="004A45C3" w:rsidRDefault="00AA2228" w:rsidP="0021281F">
      <w:pPr>
        <w:rPr>
          <w:sz w:val="28"/>
          <w:szCs w:val="28"/>
        </w:rPr>
      </w:pPr>
      <w:r>
        <w:rPr>
          <w:noProof/>
        </w:rPr>
        <w:pict>
          <v:shape id="_x0000_s1099" type="#_x0000_t75" style="position:absolute;left:0;text-align:left;margin-left:197.95pt;margin-top:17.75pt;width:27pt;height:22.85pt;z-index:-251704832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100" type="#_x0000_t75" style="position:absolute;left:0;text-align:left;margin-left:170.95pt;margin-top:17.75pt;width:27pt;height:22.85pt;z-index:-251705856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101" type="#_x0000_t75" style="position:absolute;left:0;text-align:left;margin-left:143.95pt;margin-top:17.75pt;width:27pt;height:22.85pt;z-index:-251706880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102" type="#_x0000_t75" style="position:absolute;left:0;text-align:left;margin-left:278.95pt;margin-top:17.75pt;width:27pt;height:22.85pt;z-index:-251701760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103" type="#_x0000_t75" style="position:absolute;left:0;text-align:left;margin-left:251.95pt;margin-top:17.75pt;width:27pt;height:22.85pt;z-index:-251702784">
            <v:imagedata r:id="rId8" o:title="" croptop="17108f" cropbottom="6402f" cropleft="11766f" cropright="18602f"/>
          </v:shape>
        </w:pict>
      </w:r>
      <w:r>
        <w:rPr>
          <w:noProof/>
        </w:rPr>
        <w:pict>
          <v:shape id="_x0000_s1104" type="#_x0000_t75" style="position:absolute;left:0;text-align:left;margin-left:224.95pt;margin-top:17.75pt;width:27pt;height:22.85pt;z-index:-251703808">
            <v:imagedata r:id="rId8" o:title="" croptop="17108f" cropbottom="6402f" cropleft="11766f" cropright="18602f"/>
          </v:shape>
        </w:pict>
      </w:r>
    </w:p>
    <w:p w:rsidR="00AA2228" w:rsidRDefault="00AA2228" w:rsidP="0021281F">
      <w:pPr>
        <w:rPr>
          <w:sz w:val="28"/>
          <w:szCs w:val="28"/>
        </w:rPr>
      </w:pPr>
      <w:r>
        <w:rPr>
          <w:noProof/>
        </w:rPr>
        <w:pict>
          <v:group id="_x0000_s1105" style="position:absolute;left:0;text-align:left;margin-left:279pt;margin-top:5.7pt;width:90pt;height:18.9pt;z-index:251691520" coordorigin="2241,7988" coordsize="1800,378">
            <v:rect id="_x0000_s1106" style="position:absolute;left:2241;top:7988;width:360;height:360"/>
            <v:oval id="_x0000_s1107" style="position:absolute;left:2601;top:8000;width:360;height:360"/>
            <v:rect id="_x0000_s1108" style="position:absolute;left:2961;top:8006;width:360;height:360"/>
            <v:rect id="_x0000_s1109" style="position:absolute;left:3681;top:8006;width:360;height:360"/>
          </v:group>
        </w:pict>
      </w:r>
      <w:r>
        <w:rPr>
          <w:noProof/>
        </w:rPr>
        <w:pict>
          <v:group id="_x0000_s1110" style="position:absolute;left:0;text-align:left;margin-left:27pt;margin-top:5.1pt;width:90pt;height:18.9pt;z-index:251690496" coordorigin="2241,7988" coordsize="1800,378">
            <v:rect id="_x0000_s1111" style="position:absolute;left:2241;top:7988;width:360;height:360"/>
            <v:oval id="_x0000_s1112" style="position:absolute;left:2601;top:8000;width:360;height:360"/>
            <v:rect id="_x0000_s1113" style="position:absolute;left:2961;top:8006;width:360;height:360"/>
            <v:rect id="_x0000_s1114" style="position:absolute;left:3681;top:8006;width:360;height:360"/>
          </v:group>
        </w:pic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  (  )  </w:t>
      </w:r>
    </w:p>
    <w:p w:rsidR="00AA2228" w:rsidRDefault="00AA2228" w:rsidP="0021281F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、比一比，算一算。</w:t>
      </w:r>
      <w:r>
        <w:rPr>
          <w:sz w:val="28"/>
          <w:szCs w:val="28"/>
        </w:rPr>
        <w:t xml:space="preserve"> </w:t>
      </w:r>
    </w:p>
    <w:p w:rsidR="00AA2228" w:rsidRDefault="00AA2228" w:rsidP="00AF6AF8">
      <w:pPr>
        <w:tabs>
          <w:tab w:val="left" w:pos="468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）停车场里有小汽车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辆，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）笑笑昨天在果园摘了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个苹果，</w:t>
      </w:r>
    </w:p>
    <w:p w:rsidR="00AA2228" w:rsidRDefault="00AA2228" w:rsidP="009E02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大货车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辆，小汽车比大货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今天又摘了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个，今天比昨天</w:t>
      </w:r>
    </w:p>
    <w:p w:rsidR="00AA2228" w:rsidRPr="009E02FC" w:rsidRDefault="00AA2228" w:rsidP="009E02FC">
      <w:pPr>
        <w:rPr>
          <w:sz w:val="28"/>
          <w:szCs w:val="28"/>
        </w:rPr>
      </w:pPr>
      <w:r>
        <w:rPr>
          <w:noProof/>
        </w:rPr>
        <w:pict>
          <v:rect id="_x0000_s1115" style="position:absolute;left:0;text-align:left;margin-left:9pt;margin-top:35.45pt;width:18pt;height:15.6pt;z-index:251692544"/>
        </w:pict>
      </w:r>
      <w:r>
        <w:rPr>
          <w:rFonts w:hint="eastAsia"/>
          <w:sz w:val="28"/>
          <w:szCs w:val="28"/>
        </w:rPr>
        <w:t>车少几辆？</w:t>
      </w:r>
      <w:r>
        <w:rPr>
          <w:sz w:val="28"/>
          <w:szCs w:val="28"/>
        </w:rPr>
        <w:t xml:space="preserve">           </w:t>
      </w:r>
      <w:r w:rsidRPr="00AF6AF8">
        <w:rPr>
          <w:rFonts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多几个？</w:t>
      </w:r>
    </w:p>
    <w:p w:rsidR="00AA2228" w:rsidRPr="004A45C3" w:rsidRDefault="00AA2228" w:rsidP="00AF6AF8">
      <w:pPr>
        <w:tabs>
          <w:tab w:val="left" w:pos="1395"/>
          <w:tab w:val="left" w:pos="2400"/>
          <w:tab w:val="left" w:pos="6590"/>
          <w:tab w:val="left" w:pos="7540"/>
        </w:tabs>
        <w:rPr>
          <w:sz w:val="28"/>
          <w:szCs w:val="28"/>
        </w:rPr>
      </w:pPr>
      <w:r>
        <w:rPr>
          <w:noProof/>
        </w:rPr>
        <w:pict>
          <v:rect id="_x0000_s1116" style="position:absolute;left:0;text-align:left;margin-left:351pt;margin-top:4.2pt;width:18pt;height:15.6pt;z-index:251697664"/>
        </w:pict>
      </w:r>
      <w:r>
        <w:rPr>
          <w:noProof/>
        </w:rPr>
        <w:pict>
          <v:rect id="_x0000_s1117" style="position:absolute;left:0;text-align:left;margin-left:90pt;margin-top:4.2pt;width:18pt;height:15.6pt;z-index:251694592"/>
        </w:pict>
      </w:r>
      <w:r>
        <w:rPr>
          <w:noProof/>
        </w:rPr>
        <w:pict>
          <v:rect id="_x0000_s1118" style="position:absolute;left:0;text-align:left;margin-left:45pt;margin-top:4.2pt;width:18pt;height:15.6pt;z-index:251693568"/>
        </w:pict>
      </w:r>
      <w:r>
        <w:rPr>
          <w:noProof/>
        </w:rPr>
        <w:pict>
          <v:rect id="_x0000_s1119" style="position:absolute;left:0;text-align:left;margin-left:270pt;margin-top:4.2pt;width:18pt;height:15.6pt;z-index:251695616"/>
        </w:pict>
      </w:r>
      <w:r>
        <w:rPr>
          <w:noProof/>
        </w:rPr>
        <w:pict>
          <v:oval id="_x0000_s1120" style="position:absolute;left:0;text-align:left;margin-left:4in;margin-top:4.2pt;width:18pt;height:15.6pt;z-index:251699712"/>
        </w:pict>
      </w:r>
      <w:r>
        <w:rPr>
          <w:noProof/>
        </w:rPr>
        <w:pict>
          <v:oval id="_x0000_s1121" style="position:absolute;left:0;text-align:left;margin-left:27pt;margin-top:4.2pt;width:18pt;height:15.6pt;z-index:251698688"/>
        </w:pict>
      </w:r>
      <w:r>
        <w:rPr>
          <w:noProof/>
        </w:rPr>
        <w:pict>
          <v:rect id="_x0000_s1122" style="position:absolute;left:0;text-align:left;margin-left:306pt;margin-top:4.2pt;width:18pt;height:15.6pt;z-index:251696640"/>
        </w:pict>
      </w:r>
      <w:r w:rsidRPr="00AF6AF8"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＝</w:t>
      </w:r>
      <w:r w:rsidRPr="00AF6AF8"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＝</w:t>
      </w:r>
      <w:r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</w:t>
      </w:r>
    </w:p>
    <w:p w:rsidR="00AA2228" w:rsidRDefault="00AA2228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、春天到了，花园里开满了鲜花，有红花</w:t>
      </w: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朵，黄花</w:t>
      </w:r>
      <w:r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朵，粉花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朵，兰花</w:t>
      </w:r>
      <w:r>
        <w:rPr>
          <w:rFonts w:ascii="宋体" w:hAnsi="宋体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朵。</w:t>
      </w:r>
    </w:p>
    <w:p w:rsidR="00AA2228" w:rsidRDefault="00AA2228">
      <w:pPr>
        <w:rPr>
          <w:rFonts w:ascii="宋体"/>
          <w:sz w:val="28"/>
          <w:szCs w:val="28"/>
        </w:rPr>
      </w:pPr>
      <w:r>
        <w:rPr>
          <w:noProof/>
        </w:rPr>
        <w:pict>
          <v:line id="_x0000_s1123" style="position:absolute;left:0;text-align:left;z-index:251700736" from="153pt,19.8pt" to="6in,19.8pt"/>
        </w:pic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）提出一个数学问题</w:t>
      </w:r>
    </w:p>
    <w:p w:rsidR="00AA2228" w:rsidRDefault="00AA2228" w:rsidP="00AF6AF8">
      <w:pPr>
        <w:tabs>
          <w:tab w:val="left" w:pos="2590"/>
          <w:tab w:val="left" w:pos="3375"/>
        </w:tabs>
        <w:rPr>
          <w:rFonts w:ascii="宋体"/>
          <w:sz w:val="28"/>
          <w:szCs w:val="28"/>
        </w:rPr>
      </w:pPr>
      <w:r>
        <w:rPr>
          <w:noProof/>
        </w:rPr>
        <w:pict>
          <v:rect id="_x0000_s1124" style="position:absolute;left:0;text-align:left;margin-left:2in;margin-top:4.2pt;width:18pt;height:15.6pt;z-index:251704832"/>
        </w:pict>
      </w:r>
      <w:r>
        <w:rPr>
          <w:noProof/>
        </w:rPr>
        <w:pict>
          <v:rect id="_x0000_s1125" style="position:absolute;left:0;text-align:left;margin-left:108pt;margin-top:4.2pt;width:18pt;height:15.6pt;z-index:251703808"/>
        </w:pict>
      </w:r>
      <w:r>
        <w:rPr>
          <w:noProof/>
        </w:rPr>
        <w:pict>
          <v:oval id="_x0000_s1126" style="position:absolute;left:0;text-align:left;margin-left:90pt;margin-top:4.2pt;width:18pt;height:15.6pt;z-index:251702784"/>
        </w:pict>
      </w:r>
      <w:r>
        <w:rPr>
          <w:noProof/>
        </w:rPr>
        <w:pict>
          <v:rect id="_x0000_s1127" style="position:absolute;left:0;text-align:left;margin-left:1in;margin-top:4.2pt;width:18pt;height:15.6pt;z-index:251701760"/>
        </w:pict>
      </w:r>
      <w:r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＝</w:t>
      </w:r>
      <w:r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）</w:t>
      </w:r>
    </w:p>
    <w:p w:rsidR="00AA2228" w:rsidRPr="00AF6AF8" w:rsidRDefault="00AA2228" w:rsidP="00AF6AF8">
      <w:pPr>
        <w:tabs>
          <w:tab w:val="left" w:pos="2590"/>
          <w:tab w:val="left" w:pos="3375"/>
        </w:tabs>
        <w:rPr>
          <w:rFonts w:ascii="宋体"/>
          <w:sz w:val="28"/>
          <w:szCs w:val="28"/>
        </w:rPr>
      </w:pPr>
      <w:r>
        <w:rPr>
          <w:noProof/>
        </w:rPr>
        <w:pict>
          <v:line id="_x0000_s1128" style="position:absolute;left:0;text-align:left;z-index:251705856" from="225pt,19.8pt" to="441pt,19.8pt"/>
        </w:pic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18-9= </w:t>
      </w:r>
      <w:r>
        <w:rPr>
          <w:rFonts w:ascii="宋体" w:hAnsi="宋体" w:hint="eastAsia"/>
          <w:sz w:val="28"/>
          <w:szCs w:val="28"/>
        </w:rPr>
        <w:t>这个算式解决的问题是</w:t>
      </w:r>
    </w:p>
    <w:sectPr w:rsidR="00AA2228" w:rsidRPr="00AF6AF8" w:rsidSect="00692314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7E3"/>
    <w:multiLevelType w:val="hybridMultilevel"/>
    <w:tmpl w:val="2C04004C"/>
    <w:lvl w:ilvl="0" w:tplc="C5EEED8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646457C">
      <w:start w:val="3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90941CE"/>
    <w:multiLevelType w:val="hybridMultilevel"/>
    <w:tmpl w:val="3DBCADDA"/>
    <w:lvl w:ilvl="0" w:tplc="94807FB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7776CDB"/>
    <w:multiLevelType w:val="hybridMultilevel"/>
    <w:tmpl w:val="C2502A88"/>
    <w:lvl w:ilvl="0" w:tplc="F57C503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81F"/>
    <w:rsid w:val="001B5339"/>
    <w:rsid w:val="0021281F"/>
    <w:rsid w:val="002F3839"/>
    <w:rsid w:val="002F56B4"/>
    <w:rsid w:val="003023A8"/>
    <w:rsid w:val="004A45C3"/>
    <w:rsid w:val="004A51B9"/>
    <w:rsid w:val="004F5650"/>
    <w:rsid w:val="005F15EC"/>
    <w:rsid w:val="0063388F"/>
    <w:rsid w:val="00667AED"/>
    <w:rsid w:val="00692314"/>
    <w:rsid w:val="00693AC5"/>
    <w:rsid w:val="00716110"/>
    <w:rsid w:val="00717B24"/>
    <w:rsid w:val="008C685F"/>
    <w:rsid w:val="009E02FC"/>
    <w:rsid w:val="00AA2228"/>
    <w:rsid w:val="00AF6AF8"/>
    <w:rsid w:val="00B466E1"/>
    <w:rsid w:val="00BD132D"/>
    <w:rsid w:val="00D94809"/>
    <w:rsid w:val="00D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28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164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微软用户</cp:lastModifiedBy>
  <cp:revision>10</cp:revision>
  <dcterms:created xsi:type="dcterms:W3CDTF">2016-03-03T04:24:00Z</dcterms:created>
  <dcterms:modified xsi:type="dcterms:W3CDTF">2016-03-03T09:32:00Z</dcterms:modified>
</cp:coreProperties>
</file>