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2A" w:rsidRPr="000B569D" w:rsidRDefault="0038792A" w:rsidP="0070518A">
      <w:pPr>
        <w:jc w:val="center"/>
        <w:rPr>
          <w:b/>
          <w:sz w:val="44"/>
          <w:szCs w:val="44"/>
        </w:rPr>
      </w:pPr>
      <w:r w:rsidRPr="000B569D">
        <w:rPr>
          <w:rFonts w:hint="eastAsia"/>
          <w:b/>
          <w:sz w:val="44"/>
          <w:szCs w:val="44"/>
        </w:rPr>
        <w:t>春</w:t>
      </w:r>
      <w:r w:rsidRPr="000B569D">
        <w:rPr>
          <w:b/>
          <w:sz w:val="44"/>
          <w:szCs w:val="44"/>
        </w:rPr>
        <w:t xml:space="preserve">  </w:t>
      </w:r>
      <w:r w:rsidRPr="000B569D">
        <w:rPr>
          <w:rFonts w:hint="eastAsia"/>
          <w:b/>
          <w:sz w:val="44"/>
          <w:szCs w:val="44"/>
        </w:rPr>
        <w:t>游</w:t>
      </w:r>
    </w:p>
    <w:p w:rsidR="0038792A" w:rsidRPr="00430C0F" w:rsidRDefault="0038792A" w:rsidP="0070518A">
      <w:pPr>
        <w:jc w:val="center"/>
        <w:rPr>
          <w:b/>
          <w:sz w:val="44"/>
          <w:szCs w:val="44"/>
        </w:rPr>
      </w:pPr>
    </w:p>
    <w:p w:rsidR="0038792A" w:rsidRDefault="0038792A" w:rsidP="0070518A">
      <w:pPr>
        <w:spacing w:line="48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范逸辰</w:t>
      </w:r>
    </w:p>
    <w:p w:rsidR="0038792A" w:rsidRPr="004221AE" w:rsidRDefault="0038792A" w:rsidP="0070518A">
      <w:pPr>
        <w:spacing w:line="480" w:lineRule="auto"/>
        <w:jc w:val="right"/>
        <w:rPr>
          <w:sz w:val="24"/>
          <w:szCs w:val="24"/>
        </w:rPr>
      </w:pPr>
    </w:p>
    <w:p w:rsidR="0038792A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沙沙响，沙沙响。</w:t>
      </w:r>
    </w:p>
    <w:p w:rsidR="0038792A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春风吹在柳树上，</w:t>
      </w:r>
    </w:p>
    <w:p w:rsidR="0038792A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柳树长出新芽啦！</w:t>
      </w:r>
    </w:p>
    <w:p w:rsidR="0038792A" w:rsidRDefault="0038792A" w:rsidP="0070518A">
      <w:pPr>
        <w:jc w:val="center"/>
        <w:rPr>
          <w:sz w:val="28"/>
          <w:szCs w:val="24"/>
        </w:rPr>
      </w:pPr>
    </w:p>
    <w:p w:rsidR="0038792A" w:rsidRPr="000B569D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沙沙响，沙沙响。</w:t>
      </w:r>
    </w:p>
    <w:p w:rsidR="0038792A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春风吹在花朵上，</w:t>
      </w:r>
    </w:p>
    <w:p w:rsidR="0038792A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花朵甜甜地笑啦！</w:t>
      </w:r>
    </w:p>
    <w:p w:rsidR="0038792A" w:rsidRDefault="0038792A" w:rsidP="0070518A">
      <w:pPr>
        <w:jc w:val="center"/>
        <w:rPr>
          <w:sz w:val="28"/>
          <w:szCs w:val="24"/>
        </w:rPr>
      </w:pPr>
    </w:p>
    <w:p w:rsidR="0038792A" w:rsidRPr="000B569D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沙沙响，沙沙响。</w:t>
      </w:r>
    </w:p>
    <w:p w:rsidR="0038792A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春天的风，温暖轻柔。</w:t>
      </w:r>
    </w:p>
    <w:p w:rsidR="0038792A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似大雁在天空自由地滑翔。</w:t>
      </w:r>
    </w:p>
    <w:p w:rsidR="0038792A" w:rsidRDefault="0038792A" w:rsidP="0070518A">
      <w:pPr>
        <w:jc w:val="center"/>
        <w:rPr>
          <w:sz w:val="28"/>
          <w:szCs w:val="24"/>
        </w:rPr>
      </w:pPr>
    </w:p>
    <w:p w:rsidR="0038792A" w:rsidRPr="000B569D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沙沙响，沙沙响。</w:t>
      </w:r>
    </w:p>
    <w:p w:rsidR="0038792A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春天的风，把风筝送上了湛蓝的天空。</w:t>
      </w:r>
    </w:p>
    <w:p w:rsidR="0038792A" w:rsidRDefault="0038792A" w:rsidP="0070518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草地上的小朋友们个个喜笑又颜开！</w:t>
      </w:r>
    </w:p>
    <w:p w:rsidR="0038792A" w:rsidRDefault="0038792A" w:rsidP="0070518A">
      <w:pPr>
        <w:jc w:val="center"/>
        <w:rPr>
          <w:sz w:val="28"/>
          <w:szCs w:val="24"/>
        </w:rPr>
      </w:pPr>
    </w:p>
    <w:p w:rsidR="0038792A" w:rsidRPr="004221AE" w:rsidRDefault="0038792A" w:rsidP="0070518A">
      <w:pPr>
        <w:spacing w:line="36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38792A" w:rsidRDefault="0038792A" w:rsidP="006253F3">
      <w:pPr>
        <w:jc w:val="center"/>
        <w:rPr>
          <w:b/>
          <w:sz w:val="44"/>
          <w:szCs w:val="44"/>
        </w:rPr>
      </w:pPr>
    </w:p>
    <w:p w:rsidR="0038792A" w:rsidRPr="006253F3" w:rsidRDefault="0038792A" w:rsidP="006253F3">
      <w:pPr>
        <w:jc w:val="center"/>
        <w:rPr>
          <w:b/>
          <w:sz w:val="44"/>
          <w:szCs w:val="44"/>
        </w:rPr>
      </w:pPr>
      <w:r w:rsidRPr="006253F3">
        <w:rPr>
          <w:rFonts w:hint="eastAsia"/>
          <w:b/>
          <w:sz w:val="44"/>
          <w:szCs w:val="44"/>
        </w:rPr>
        <w:t>春</w:t>
      </w:r>
      <w:r>
        <w:rPr>
          <w:b/>
          <w:sz w:val="44"/>
          <w:szCs w:val="44"/>
        </w:rPr>
        <w:t xml:space="preserve">  </w:t>
      </w:r>
      <w:r w:rsidRPr="006253F3">
        <w:rPr>
          <w:rFonts w:hint="eastAsia"/>
          <w:b/>
          <w:sz w:val="44"/>
          <w:szCs w:val="44"/>
        </w:rPr>
        <w:t>色</w:t>
      </w:r>
    </w:p>
    <w:p w:rsidR="0038792A" w:rsidRDefault="0038792A" w:rsidP="006253F3">
      <w:pPr>
        <w:jc w:val="center"/>
        <w:rPr>
          <w:sz w:val="24"/>
          <w:szCs w:val="24"/>
        </w:rPr>
      </w:pPr>
    </w:p>
    <w:p w:rsidR="0038792A" w:rsidRDefault="0038792A" w:rsidP="006253F3">
      <w:pPr>
        <w:spacing w:line="48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何宣昀卓</w:t>
      </w:r>
    </w:p>
    <w:p w:rsidR="0038792A" w:rsidRPr="004221AE" w:rsidRDefault="0038792A" w:rsidP="006253F3">
      <w:pPr>
        <w:spacing w:line="480" w:lineRule="auto"/>
        <w:jc w:val="right"/>
        <w:rPr>
          <w:sz w:val="24"/>
          <w:szCs w:val="24"/>
        </w:rPr>
      </w:pP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天空是蓝色的，</w:t>
      </w: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云朵是白色的，</w:t>
      </w: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大树是绿色的，</w:t>
      </w: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房子是彩色的，</w:t>
      </w: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太阳是金灿灿的。</w:t>
      </w:r>
    </w:p>
    <w:p w:rsidR="0038792A" w:rsidRDefault="0038792A" w:rsidP="006253F3">
      <w:pPr>
        <w:jc w:val="center"/>
        <w:rPr>
          <w:sz w:val="28"/>
          <w:szCs w:val="24"/>
        </w:rPr>
      </w:pP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春天来了，</w:t>
      </w: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小草绿了，</w:t>
      </w: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花儿开了，</w:t>
      </w: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小燕子飞回来了，</w:t>
      </w:r>
    </w:p>
    <w:p w:rsidR="0038792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蜜蜂蝴蝶开始忙碌了，</w:t>
      </w:r>
    </w:p>
    <w:p w:rsidR="0038792A" w:rsidRPr="007E396A" w:rsidRDefault="0038792A" w:rsidP="00625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小朋友们开心地笑了。</w:t>
      </w:r>
    </w:p>
    <w:p w:rsidR="0038792A" w:rsidRDefault="0038792A" w:rsidP="008C2126">
      <w:pPr>
        <w:jc w:val="right"/>
        <w:rPr>
          <w:sz w:val="22"/>
        </w:rPr>
      </w:pPr>
    </w:p>
    <w:p w:rsidR="0038792A" w:rsidRPr="004221AE" w:rsidRDefault="0038792A" w:rsidP="006253F3">
      <w:pPr>
        <w:spacing w:line="36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38792A" w:rsidRDefault="0038792A" w:rsidP="008C2126">
      <w:pPr>
        <w:jc w:val="right"/>
        <w:rPr>
          <w:sz w:val="22"/>
        </w:rPr>
      </w:pPr>
    </w:p>
    <w:p w:rsidR="0038792A" w:rsidRDefault="0038792A" w:rsidP="008C2126">
      <w:pPr>
        <w:jc w:val="right"/>
        <w:rPr>
          <w:sz w:val="22"/>
        </w:rPr>
      </w:pPr>
    </w:p>
    <w:p w:rsidR="0038792A" w:rsidRDefault="0038792A" w:rsidP="008C2126">
      <w:pPr>
        <w:jc w:val="right"/>
        <w:rPr>
          <w:sz w:val="22"/>
        </w:rPr>
      </w:pPr>
    </w:p>
    <w:p w:rsidR="0038792A" w:rsidRDefault="0038792A" w:rsidP="008C2126">
      <w:pPr>
        <w:jc w:val="right"/>
        <w:rPr>
          <w:sz w:val="22"/>
        </w:rPr>
      </w:pPr>
    </w:p>
    <w:p w:rsidR="0038792A" w:rsidRDefault="0038792A" w:rsidP="008C2126">
      <w:pPr>
        <w:jc w:val="right"/>
        <w:rPr>
          <w:sz w:val="22"/>
        </w:rPr>
      </w:pPr>
    </w:p>
    <w:p w:rsidR="0038792A" w:rsidRDefault="0038792A" w:rsidP="008C2126">
      <w:pPr>
        <w:jc w:val="right"/>
        <w:rPr>
          <w:sz w:val="22"/>
        </w:rPr>
      </w:pPr>
    </w:p>
    <w:p w:rsidR="0038792A" w:rsidRDefault="0038792A" w:rsidP="008C2126">
      <w:pPr>
        <w:jc w:val="right"/>
        <w:rPr>
          <w:sz w:val="22"/>
        </w:rPr>
      </w:pPr>
    </w:p>
    <w:p w:rsidR="0038792A" w:rsidRDefault="0038792A" w:rsidP="006253F3">
      <w:pPr>
        <w:ind w:right="110"/>
        <w:jc w:val="right"/>
        <w:rPr>
          <w:sz w:val="22"/>
        </w:rPr>
      </w:pPr>
    </w:p>
    <w:p w:rsidR="0038792A" w:rsidRDefault="0038792A" w:rsidP="008C2126">
      <w:pPr>
        <w:jc w:val="right"/>
        <w:rPr>
          <w:sz w:val="22"/>
        </w:rPr>
      </w:pPr>
    </w:p>
    <w:p w:rsidR="0038792A" w:rsidRPr="004221AE" w:rsidRDefault="0038792A" w:rsidP="008C2126">
      <w:pPr>
        <w:jc w:val="right"/>
        <w:rPr>
          <w:sz w:val="22"/>
        </w:rPr>
      </w:pPr>
    </w:p>
    <w:p w:rsidR="0038792A" w:rsidRDefault="0038792A" w:rsidP="008C2126">
      <w:pPr>
        <w:jc w:val="center"/>
        <w:rPr>
          <w:rFonts w:ascii="宋体"/>
          <w:b/>
          <w:sz w:val="44"/>
        </w:rPr>
      </w:pPr>
      <w:r w:rsidRPr="00654DDD">
        <w:rPr>
          <w:rFonts w:ascii="宋体" w:hAnsi="宋体" w:hint="eastAsia"/>
          <w:b/>
          <w:sz w:val="44"/>
        </w:rPr>
        <w:t>植</w:t>
      </w:r>
      <w:r>
        <w:rPr>
          <w:rFonts w:ascii="宋体" w:hAnsi="宋体"/>
          <w:b/>
          <w:sz w:val="44"/>
        </w:rPr>
        <w:t xml:space="preserve">  </w:t>
      </w:r>
      <w:r w:rsidRPr="00654DDD">
        <w:rPr>
          <w:rFonts w:ascii="宋体" w:hAnsi="宋体" w:hint="eastAsia"/>
          <w:b/>
          <w:sz w:val="44"/>
        </w:rPr>
        <w:t>树</w:t>
      </w:r>
    </w:p>
    <w:p w:rsidR="0038792A" w:rsidRPr="00654DDD" w:rsidRDefault="0038792A" w:rsidP="008C2126">
      <w:pPr>
        <w:jc w:val="center"/>
        <w:rPr>
          <w:rFonts w:ascii="宋体"/>
          <w:b/>
          <w:sz w:val="44"/>
        </w:rPr>
      </w:pPr>
    </w:p>
    <w:p w:rsidR="0038792A" w:rsidRPr="004221AE" w:rsidRDefault="0038792A" w:rsidP="004221AE">
      <w:pPr>
        <w:spacing w:line="48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sz w:val="24"/>
          <w:szCs w:val="24"/>
        </w:rPr>
        <w:t xml:space="preserve">  </w:t>
      </w:r>
      <w:r w:rsidRPr="004221AE">
        <w:rPr>
          <w:rFonts w:hint="eastAsia"/>
          <w:sz w:val="24"/>
          <w:szCs w:val="24"/>
        </w:rPr>
        <w:t>杨浩辉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大地是妈妈，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拥抱着繁星，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拥抱着彩虹，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拥抱着青山，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拥抱着绿波。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农民在植树，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植在绿波上，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植在青山上，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植在彩虹上，</w:t>
      </w:r>
    </w:p>
    <w:p w:rsidR="0038792A" w:rsidRPr="00654DDD" w:rsidRDefault="0038792A" w:rsidP="008C2126">
      <w:pPr>
        <w:jc w:val="center"/>
        <w:rPr>
          <w:sz w:val="28"/>
          <w:szCs w:val="24"/>
        </w:rPr>
      </w:pPr>
      <w:r w:rsidRPr="00654DDD">
        <w:rPr>
          <w:rFonts w:hint="eastAsia"/>
          <w:sz w:val="28"/>
          <w:szCs w:val="24"/>
        </w:rPr>
        <w:t>植在繁星上。</w:t>
      </w: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Pr="004221AE" w:rsidRDefault="0038792A" w:rsidP="00654DDD">
      <w:pPr>
        <w:spacing w:line="36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8C2126">
      <w:pPr>
        <w:jc w:val="center"/>
        <w:rPr>
          <w:sz w:val="24"/>
          <w:szCs w:val="24"/>
        </w:rPr>
      </w:pPr>
    </w:p>
    <w:p w:rsidR="0038792A" w:rsidRDefault="0038792A" w:rsidP="000B569D">
      <w:pPr>
        <w:rPr>
          <w:sz w:val="24"/>
          <w:szCs w:val="24"/>
        </w:rPr>
      </w:pPr>
    </w:p>
    <w:p w:rsidR="0038792A" w:rsidRDefault="0038792A" w:rsidP="00A548C9">
      <w:pPr>
        <w:rPr>
          <w:sz w:val="28"/>
          <w:szCs w:val="24"/>
        </w:rPr>
      </w:pPr>
    </w:p>
    <w:p w:rsidR="0038792A" w:rsidRDefault="0038792A" w:rsidP="005863E4">
      <w:pPr>
        <w:jc w:val="center"/>
        <w:rPr>
          <w:b/>
          <w:sz w:val="44"/>
          <w:szCs w:val="44"/>
        </w:rPr>
      </w:pPr>
      <w:r w:rsidRPr="00430C0F">
        <w:rPr>
          <w:rFonts w:hint="eastAsia"/>
          <w:b/>
          <w:sz w:val="44"/>
          <w:szCs w:val="44"/>
        </w:rPr>
        <w:t>春天的太阳</w:t>
      </w:r>
    </w:p>
    <w:p w:rsidR="0038792A" w:rsidRPr="00430C0F" w:rsidRDefault="0038792A" w:rsidP="005863E4">
      <w:pPr>
        <w:jc w:val="center"/>
        <w:rPr>
          <w:b/>
          <w:sz w:val="44"/>
          <w:szCs w:val="44"/>
        </w:rPr>
      </w:pPr>
    </w:p>
    <w:p w:rsidR="0038792A" w:rsidRDefault="0038792A" w:rsidP="00430C0F">
      <w:pPr>
        <w:spacing w:line="48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况怡慧</w:t>
      </w:r>
    </w:p>
    <w:p w:rsidR="0038792A" w:rsidRPr="004221AE" w:rsidRDefault="0038792A" w:rsidP="00430C0F">
      <w:pPr>
        <w:spacing w:line="480" w:lineRule="auto"/>
        <w:jc w:val="right"/>
        <w:rPr>
          <w:sz w:val="24"/>
          <w:szCs w:val="24"/>
        </w:rPr>
      </w:pPr>
    </w:p>
    <w:p w:rsidR="0038792A" w:rsidRDefault="0038792A" w:rsidP="00A548C9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春天的太阳圆圆的，</w:t>
      </w:r>
    </w:p>
    <w:p w:rsidR="0038792A" w:rsidRDefault="0038792A" w:rsidP="00A548C9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红红的。</w:t>
      </w:r>
    </w:p>
    <w:p w:rsidR="0038792A" w:rsidRDefault="0038792A" w:rsidP="00430C0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春天的太阳</w:t>
      </w:r>
    </w:p>
    <w:p w:rsidR="0038792A" w:rsidRDefault="0038792A" w:rsidP="00430C0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映照着蓝天，</w:t>
      </w:r>
    </w:p>
    <w:p w:rsidR="0038792A" w:rsidRDefault="0038792A" w:rsidP="00430C0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映照着大地。</w:t>
      </w:r>
    </w:p>
    <w:p w:rsidR="0038792A" w:rsidRDefault="0038792A" w:rsidP="00430C0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大树笑了，</w:t>
      </w:r>
    </w:p>
    <w:p w:rsidR="0038792A" w:rsidRDefault="0038792A" w:rsidP="00430C0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青草绿了，</w:t>
      </w:r>
    </w:p>
    <w:p w:rsidR="0038792A" w:rsidRDefault="0038792A" w:rsidP="00430C0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虫子醒了，</w:t>
      </w:r>
    </w:p>
    <w:p w:rsidR="0038792A" w:rsidRPr="00430C0F" w:rsidRDefault="0038792A" w:rsidP="00430C0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小鸭子也出来游泳了！</w:t>
      </w:r>
    </w:p>
    <w:p w:rsidR="0038792A" w:rsidRDefault="0038792A" w:rsidP="005863E4">
      <w:pPr>
        <w:jc w:val="center"/>
        <w:rPr>
          <w:sz w:val="28"/>
          <w:szCs w:val="24"/>
        </w:rPr>
      </w:pPr>
    </w:p>
    <w:p w:rsidR="0038792A" w:rsidRPr="004221AE" w:rsidRDefault="0038792A" w:rsidP="00430C0F">
      <w:pPr>
        <w:spacing w:line="36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38792A" w:rsidRDefault="0038792A" w:rsidP="005863E4">
      <w:pPr>
        <w:jc w:val="center"/>
        <w:rPr>
          <w:sz w:val="28"/>
          <w:szCs w:val="24"/>
        </w:rPr>
      </w:pPr>
    </w:p>
    <w:p w:rsidR="0038792A" w:rsidRDefault="0038792A" w:rsidP="005863E4">
      <w:pPr>
        <w:jc w:val="center"/>
        <w:rPr>
          <w:sz w:val="28"/>
          <w:szCs w:val="24"/>
        </w:rPr>
      </w:pPr>
    </w:p>
    <w:p w:rsidR="0038792A" w:rsidRDefault="0038792A" w:rsidP="005863E4">
      <w:pPr>
        <w:jc w:val="center"/>
        <w:rPr>
          <w:sz w:val="28"/>
          <w:szCs w:val="24"/>
        </w:rPr>
      </w:pPr>
    </w:p>
    <w:p w:rsidR="0038792A" w:rsidRDefault="0038792A" w:rsidP="005863E4">
      <w:pPr>
        <w:jc w:val="center"/>
        <w:rPr>
          <w:sz w:val="28"/>
          <w:szCs w:val="24"/>
        </w:rPr>
      </w:pPr>
    </w:p>
    <w:p w:rsidR="0038792A" w:rsidRDefault="0038792A" w:rsidP="005863E4">
      <w:pPr>
        <w:jc w:val="center"/>
        <w:rPr>
          <w:sz w:val="28"/>
          <w:szCs w:val="24"/>
        </w:rPr>
      </w:pPr>
    </w:p>
    <w:p w:rsidR="0038792A" w:rsidRDefault="0038792A" w:rsidP="005863E4">
      <w:pPr>
        <w:jc w:val="center"/>
        <w:rPr>
          <w:sz w:val="28"/>
          <w:szCs w:val="24"/>
        </w:rPr>
      </w:pPr>
    </w:p>
    <w:p w:rsidR="0038792A" w:rsidRDefault="0038792A" w:rsidP="005863E4">
      <w:pPr>
        <w:jc w:val="center"/>
        <w:rPr>
          <w:sz w:val="28"/>
          <w:szCs w:val="24"/>
        </w:rPr>
      </w:pPr>
    </w:p>
    <w:p w:rsidR="0038792A" w:rsidRDefault="0038792A" w:rsidP="00A548C9">
      <w:pPr>
        <w:rPr>
          <w:sz w:val="28"/>
          <w:szCs w:val="24"/>
        </w:rPr>
      </w:pP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春天到</w:t>
      </w:r>
    </w:p>
    <w:p w:rsidR="0038792A" w:rsidRDefault="0038792A" w:rsidP="00F94BD7">
      <w:pPr>
        <w:spacing w:line="48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作者：一年级六班</w:t>
      </w:r>
      <w:r w:rsidRPr="004221A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蔡涛</w:t>
      </w: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小鸟喳喳叫。</w:t>
      </w: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柳树飘呀飘。</w:t>
      </w: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小草绿油油。</w:t>
      </w: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小花咪咪笑。</w:t>
      </w:r>
    </w:p>
    <w:p w:rsidR="0038792A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春天到，春天到，</w:t>
      </w:r>
    </w:p>
    <w:p w:rsidR="0038792A" w:rsidRPr="00F94BD7" w:rsidRDefault="0038792A" w:rsidP="00F94BD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小朋友们都欢笑！</w:t>
      </w:r>
    </w:p>
    <w:p w:rsidR="0038792A" w:rsidRPr="00F94BD7" w:rsidRDefault="0038792A" w:rsidP="00F94BD7">
      <w:pPr>
        <w:jc w:val="center"/>
        <w:rPr>
          <w:sz w:val="28"/>
          <w:szCs w:val="24"/>
        </w:rPr>
      </w:pPr>
    </w:p>
    <w:p w:rsidR="0038792A" w:rsidRPr="004221AE" w:rsidRDefault="0038792A" w:rsidP="009B5909">
      <w:pPr>
        <w:spacing w:line="360" w:lineRule="auto"/>
        <w:jc w:val="right"/>
        <w:rPr>
          <w:sz w:val="24"/>
          <w:szCs w:val="24"/>
        </w:rPr>
      </w:pPr>
      <w:r w:rsidRPr="004221AE">
        <w:rPr>
          <w:rFonts w:hint="eastAsia"/>
          <w:sz w:val="24"/>
          <w:szCs w:val="24"/>
        </w:rPr>
        <w:t>指导教师：周露伊</w:t>
      </w:r>
    </w:p>
    <w:p w:rsidR="0038792A" w:rsidRPr="00F94BD7" w:rsidRDefault="0038792A" w:rsidP="00F94BD7">
      <w:pPr>
        <w:jc w:val="center"/>
        <w:rPr>
          <w:sz w:val="28"/>
          <w:szCs w:val="24"/>
        </w:rPr>
      </w:pPr>
    </w:p>
    <w:sectPr w:rsidR="0038792A" w:rsidRPr="00F94BD7" w:rsidSect="009B0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2A" w:rsidRDefault="0038792A" w:rsidP="008C2126">
      <w:r>
        <w:separator/>
      </w:r>
    </w:p>
  </w:endnote>
  <w:endnote w:type="continuationSeparator" w:id="0">
    <w:p w:rsidR="0038792A" w:rsidRDefault="0038792A" w:rsidP="008C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2A" w:rsidRDefault="0038792A" w:rsidP="008C2126">
      <w:r>
        <w:separator/>
      </w:r>
    </w:p>
  </w:footnote>
  <w:footnote w:type="continuationSeparator" w:id="0">
    <w:p w:rsidR="0038792A" w:rsidRDefault="0038792A" w:rsidP="008C2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126"/>
    <w:rsid w:val="000A67E7"/>
    <w:rsid w:val="000B569D"/>
    <w:rsid w:val="00111FF9"/>
    <w:rsid w:val="00372502"/>
    <w:rsid w:val="0038792A"/>
    <w:rsid w:val="003B4954"/>
    <w:rsid w:val="004221AE"/>
    <w:rsid w:val="00430C0F"/>
    <w:rsid w:val="005863E4"/>
    <w:rsid w:val="006253F3"/>
    <w:rsid w:val="00654DDD"/>
    <w:rsid w:val="0070518A"/>
    <w:rsid w:val="007E396A"/>
    <w:rsid w:val="008C2126"/>
    <w:rsid w:val="009507DA"/>
    <w:rsid w:val="009B0C32"/>
    <w:rsid w:val="009B5909"/>
    <w:rsid w:val="00A548C9"/>
    <w:rsid w:val="00D50DB3"/>
    <w:rsid w:val="00DB0015"/>
    <w:rsid w:val="00F9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2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21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C2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212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5</Pages>
  <Words>93</Words>
  <Characters>534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23</cp:revision>
  <dcterms:created xsi:type="dcterms:W3CDTF">2016-04-11T11:59:00Z</dcterms:created>
  <dcterms:modified xsi:type="dcterms:W3CDTF">2005-04-18T10:53:00Z</dcterms:modified>
</cp:coreProperties>
</file>