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E" w:rsidRPr="00C83ECC" w:rsidRDefault="00C75F9E" w:rsidP="00806BB3">
      <w:pPr>
        <w:spacing w:line="460" w:lineRule="exact"/>
        <w:jc w:val="center"/>
        <w:rPr>
          <w:rFonts w:ascii="黑体" w:eastAsia="黑体" w:hAnsi="黑体"/>
          <w:sz w:val="24"/>
          <w:szCs w:val="24"/>
        </w:rPr>
      </w:pPr>
      <w:r w:rsidRPr="00166DE5">
        <w:rPr>
          <w:sz w:val="24"/>
          <w:szCs w:val="24"/>
        </w:rPr>
        <w:t xml:space="preserve">   </w:t>
      </w:r>
      <w:r w:rsidRPr="00C83ECC">
        <w:rPr>
          <w:rFonts w:ascii="黑体" w:eastAsia="黑体" w:hAnsi="黑体"/>
          <w:sz w:val="24"/>
          <w:szCs w:val="24"/>
        </w:rPr>
        <w:t xml:space="preserve"> </w:t>
      </w:r>
      <w:r w:rsidRPr="00C83ECC">
        <w:rPr>
          <w:rFonts w:ascii="黑体" w:eastAsia="黑体" w:hAnsi="黑体" w:hint="eastAsia"/>
          <w:sz w:val="24"/>
          <w:szCs w:val="24"/>
        </w:rPr>
        <w:t>六年级</w:t>
      </w:r>
      <w:r>
        <w:rPr>
          <w:rFonts w:ascii="黑体" w:eastAsia="黑体" w:hAnsi="黑体" w:hint="eastAsia"/>
          <w:sz w:val="24"/>
          <w:szCs w:val="24"/>
        </w:rPr>
        <w:t>上</w:t>
      </w:r>
      <w:r w:rsidRPr="00C83ECC">
        <w:rPr>
          <w:rFonts w:ascii="黑体" w:eastAsia="黑体" w:hAnsi="黑体" w:hint="eastAsia"/>
          <w:sz w:val="24"/>
          <w:szCs w:val="24"/>
        </w:rPr>
        <w:t>期语文托管卷（二）</w:t>
      </w:r>
    </w:p>
    <w:p w:rsidR="00C75F9E" w:rsidRPr="00C83ECC" w:rsidRDefault="00C75F9E" w:rsidP="00806BB3">
      <w:pPr>
        <w:spacing w:line="460" w:lineRule="exact"/>
        <w:jc w:val="center"/>
        <w:rPr>
          <w:rFonts w:ascii="黑体" w:eastAsia="黑体" w:hAnsi="黑体"/>
          <w:sz w:val="24"/>
          <w:szCs w:val="24"/>
        </w:rPr>
      </w:pPr>
      <w:r w:rsidRPr="00C83ECC">
        <w:rPr>
          <w:rFonts w:ascii="黑体" w:eastAsia="黑体" w:hAnsi="黑体" w:hint="eastAsia"/>
          <w:sz w:val="24"/>
          <w:szCs w:val="24"/>
        </w:rPr>
        <w:t>（汉字王国）</w:t>
      </w:r>
    </w:p>
    <w:p w:rsidR="00C75F9E" w:rsidRPr="00C83ECC" w:rsidRDefault="00C75F9E" w:rsidP="00806BB3">
      <w:pPr>
        <w:spacing w:line="460" w:lineRule="exact"/>
        <w:rPr>
          <w:rFonts w:ascii="黑体" w:eastAsia="黑体" w:hAnsi="黑体"/>
          <w:sz w:val="24"/>
          <w:szCs w:val="24"/>
        </w:rPr>
      </w:pPr>
      <w:r w:rsidRPr="00C83ECC">
        <w:rPr>
          <w:rFonts w:ascii="黑体" w:eastAsia="黑体" w:hAnsi="黑体"/>
          <w:sz w:val="24"/>
          <w:szCs w:val="24"/>
        </w:rPr>
        <w:t xml:space="preserve">                       </w:t>
      </w:r>
      <w:r w:rsidRPr="00C83ECC">
        <w:rPr>
          <w:rFonts w:ascii="黑体" w:eastAsia="黑体" w:hAnsi="黑体" w:hint="eastAsia"/>
          <w:sz w:val="24"/>
          <w:szCs w:val="24"/>
        </w:rPr>
        <w:t>班级：</w:t>
      </w:r>
      <w:r w:rsidRPr="00C83ECC">
        <w:rPr>
          <w:rFonts w:ascii="黑体" w:eastAsia="黑体" w:hAnsi="黑体"/>
          <w:sz w:val="24"/>
          <w:szCs w:val="24"/>
          <w:u w:val="single"/>
        </w:rPr>
        <w:t xml:space="preserve">          </w:t>
      </w:r>
      <w:r w:rsidRPr="00C83ECC">
        <w:rPr>
          <w:rFonts w:ascii="黑体" w:eastAsia="黑体" w:hAnsi="黑体"/>
          <w:sz w:val="24"/>
          <w:szCs w:val="24"/>
        </w:rPr>
        <w:t xml:space="preserve">  </w:t>
      </w:r>
      <w:r w:rsidRPr="00C83ECC">
        <w:rPr>
          <w:rFonts w:ascii="黑体" w:eastAsia="黑体" w:hAnsi="黑体" w:hint="eastAsia"/>
          <w:sz w:val="24"/>
          <w:szCs w:val="24"/>
        </w:rPr>
        <w:t>姓名：</w:t>
      </w:r>
      <w:r w:rsidRPr="00C83ECC">
        <w:rPr>
          <w:rFonts w:ascii="黑体" w:eastAsia="黑体" w:hAnsi="黑体"/>
          <w:sz w:val="24"/>
          <w:szCs w:val="24"/>
          <w:u w:val="single"/>
        </w:rPr>
        <w:t xml:space="preserve">           </w:t>
      </w:r>
      <w:r w:rsidRPr="00C83ECC">
        <w:rPr>
          <w:rFonts w:ascii="黑体" w:eastAsia="黑体" w:hAnsi="黑体"/>
          <w:sz w:val="24"/>
          <w:szCs w:val="24"/>
        </w:rPr>
        <w:t xml:space="preserve"> </w:t>
      </w:r>
    </w:p>
    <w:p w:rsidR="00C75F9E" w:rsidRPr="00C83ECC" w:rsidRDefault="00C75F9E" w:rsidP="00806BB3">
      <w:pPr>
        <w:spacing w:line="460" w:lineRule="exact"/>
        <w:jc w:val="center"/>
        <w:rPr>
          <w:rFonts w:ascii="黑体" w:eastAsia="黑体" w:hAnsi="黑体"/>
          <w:sz w:val="24"/>
          <w:szCs w:val="24"/>
        </w:rPr>
      </w:pPr>
      <w:r w:rsidRPr="00C83ECC">
        <w:rPr>
          <w:rFonts w:ascii="黑体" w:eastAsia="黑体" w:hAnsi="黑体" w:hint="eastAsia"/>
          <w:sz w:val="24"/>
          <w:szCs w:val="24"/>
        </w:rPr>
        <w:t>训练一</w:t>
      </w:r>
      <w:bookmarkStart w:id="0" w:name="_GoBack"/>
      <w:bookmarkEnd w:id="0"/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一、写出下列字的笔顺。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义：</w:t>
      </w:r>
      <w:r w:rsidRPr="00166DE5">
        <w:rPr>
          <w:sz w:val="24"/>
          <w:szCs w:val="24"/>
          <w:u w:val="single"/>
        </w:rPr>
        <w:t xml:space="preserve">              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与：</w:t>
      </w:r>
      <w:r w:rsidRPr="00166DE5">
        <w:rPr>
          <w:sz w:val="24"/>
          <w:szCs w:val="24"/>
          <w:u w:val="single"/>
        </w:rPr>
        <w:t xml:space="preserve">              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长：</w:t>
      </w:r>
      <w:r w:rsidRPr="00166DE5">
        <w:rPr>
          <w:sz w:val="24"/>
          <w:szCs w:val="24"/>
          <w:u w:val="single"/>
        </w:rPr>
        <w:t xml:space="preserve">              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戈：</w:t>
      </w:r>
      <w:r w:rsidRPr="00166DE5">
        <w:rPr>
          <w:sz w:val="24"/>
          <w:szCs w:val="24"/>
          <w:u w:val="single"/>
        </w:rPr>
        <w:t xml:space="preserve">              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比：</w:t>
      </w:r>
      <w:r w:rsidRPr="00166DE5">
        <w:rPr>
          <w:sz w:val="24"/>
          <w:szCs w:val="24"/>
          <w:u w:val="single"/>
        </w:rPr>
        <w:t xml:space="preserve">              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出：</w:t>
      </w:r>
      <w:r w:rsidRPr="00166DE5">
        <w:rPr>
          <w:sz w:val="24"/>
          <w:szCs w:val="24"/>
          <w:u w:val="single"/>
        </w:rPr>
        <w:t xml:space="preserve">              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母：</w:t>
      </w:r>
      <w:r w:rsidRPr="00166DE5">
        <w:rPr>
          <w:sz w:val="24"/>
          <w:szCs w:val="24"/>
          <w:u w:val="single"/>
        </w:rPr>
        <w:t xml:space="preserve">              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卯：</w:t>
      </w:r>
      <w:r w:rsidRPr="00166DE5">
        <w:rPr>
          <w:sz w:val="24"/>
          <w:szCs w:val="24"/>
          <w:u w:val="single"/>
        </w:rPr>
        <w:t xml:space="preserve">              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二、写出带有下列部首的字各两个。</w:t>
      </w:r>
    </w:p>
    <w:p w:rsidR="00C75F9E" w:rsidRPr="00166DE5" w:rsidRDefault="00C75F9E" w:rsidP="00631AB2">
      <w:pPr>
        <w:spacing w:line="460" w:lineRule="exact"/>
        <w:ind w:firstLineChars="100" w:firstLine="31680"/>
        <w:rPr>
          <w:sz w:val="24"/>
          <w:szCs w:val="24"/>
        </w:rPr>
      </w:pP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页：</w:t>
      </w:r>
      <w:r w:rsidRPr="00166DE5">
        <w:rPr>
          <w:sz w:val="24"/>
          <w:szCs w:val="24"/>
          <w:u w:val="single"/>
        </w:rPr>
        <w:t xml:space="preserve">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虫：</w:t>
      </w:r>
      <w:r w:rsidRPr="00166DE5">
        <w:rPr>
          <w:sz w:val="24"/>
          <w:szCs w:val="24"/>
          <w:u w:val="single"/>
        </w:rPr>
        <w:t xml:space="preserve">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牛：</w:t>
      </w:r>
      <w:r w:rsidRPr="00166DE5">
        <w:rPr>
          <w:sz w:val="24"/>
          <w:szCs w:val="24"/>
          <w:u w:val="single"/>
        </w:rPr>
        <w:t xml:space="preserve">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弓：</w:t>
      </w:r>
      <w:r w:rsidRPr="00166DE5">
        <w:rPr>
          <w:sz w:val="24"/>
          <w:szCs w:val="24"/>
          <w:u w:val="single"/>
        </w:rPr>
        <w:t xml:space="preserve">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羊：</w:t>
      </w:r>
      <w:r w:rsidRPr="00166DE5">
        <w:rPr>
          <w:sz w:val="24"/>
          <w:szCs w:val="24"/>
          <w:u w:val="single"/>
        </w:rPr>
        <w:t xml:space="preserve">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雨：</w:t>
      </w:r>
      <w:r w:rsidRPr="00166DE5">
        <w:rPr>
          <w:sz w:val="24"/>
          <w:szCs w:val="24"/>
          <w:u w:val="single"/>
        </w:rPr>
        <w:t xml:space="preserve">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走：</w:t>
      </w:r>
      <w:r w:rsidRPr="00166DE5">
        <w:rPr>
          <w:sz w:val="24"/>
          <w:szCs w:val="24"/>
          <w:u w:val="single"/>
        </w:rPr>
        <w:t xml:space="preserve">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舟：</w:t>
      </w:r>
      <w:r w:rsidRPr="00166DE5">
        <w:rPr>
          <w:sz w:val="24"/>
          <w:szCs w:val="24"/>
          <w:u w:val="single"/>
        </w:rPr>
        <w:t xml:space="preserve">      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王：</w:t>
      </w:r>
      <w:r w:rsidRPr="00166DE5">
        <w:rPr>
          <w:sz w:val="24"/>
          <w:szCs w:val="24"/>
          <w:u w:val="single"/>
        </w:rPr>
        <w:t xml:space="preserve">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三、写出下列每个宇的笔画数及笔画名称。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例：卷：共</w:t>
      </w:r>
      <w:r w:rsidRPr="00166DE5">
        <w:rPr>
          <w:sz w:val="24"/>
          <w:szCs w:val="24"/>
        </w:rPr>
        <w:t>8</w:t>
      </w:r>
      <w:r w:rsidRPr="00166DE5">
        <w:rPr>
          <w:rFonts w:hint="eastAsia"/>
          <w:sz w:val="24"/>
          <w:szCs w:val="24"/>
        </w:rPr>
        <w:t>画，第七画是横折钩。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长：共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画，第一画是</w:t>
      </w:r>
      <w:r w:rsidRPr="00166DE5">
        <w:rPr>
          <w:sz w:val="24"/>
          <w:szCs w:val="24"/>
          <w:u w:val="single"/>
        </w:rPr>
        <w:t xml:space="preserve">     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贯：共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画，第一画是</w:t>
      </w:r>
      <w:r w:rsidRPr="00166DE5">
        <w:rPr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凹：共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画，第二画是</w:t>
      </w:r>
      <w:r w:rsidRPr="00166DE5">
        <w:rPr>
          <w:sz w:val="24"/>
          <w:szCs w:val="24"/>
          <w:u w:val="single"/>
        </w:rPr>
        <w:t xml:space="preserve">     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舅：共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画，第十画是</w:t>
      </w:r>
      <w:r w:rsidRPr="00166DE5">
        <w:rPr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弥：共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画，第三画是</w:t>
      </w:r>
      <w:r w:rsidRPr="00166DE5">
        <w:rPr>
          <w:sz w:val="24"/>
          <w:szCs w:val="24"/>
          <w:u w:val="single"/>
        </w:rPr>
        <w:t xml:space="preserve">     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衔：共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画，第八画是</w:t>
      </w:r>
      <w:r w:rsidRPr="00166DE5">
        <w:rPr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拒：共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画，第五画是</w:t>
      </w:r>
      <w:r w:rsidRPr="00166DE5">
        <w:rPr>
          <w:sz w:val="24"/>
          <w:szCs w:val="24"/>
          <w:u w:val="single"/>
        </w:rPr>
        <w:t xml:space="preserve">     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脊：共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画，第三画是</w:t>
      </w:r>
      <w:r w:rsidRPr="00166DE5">
        <w:rPr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鼎：共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画，第六画是</w:t>
      </w:r>
      <w:r w:rsidRPr="00166DE5">
        <w:rPr>
          <w:sz w:val="24"/>
          <w:szCs w:val="24"/>
          <w:u w:val="single"/>
        </w:rPr>
        <w:t xml:space="preserve">     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肃：共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画，第六画是</w:t>
      </w:r>
      <w:r w:rsidRPr="00166DE5">
        <w:rPr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四、把下列各字按要求归类。</w:t>
      </w:r>
    </w:p>
    <w:p w:rsidR="00C75F9E" w:rsidRPr="00166DE5" w:rsidRDefault="00C75F9E" w:rsidP="00806BB3">
      <w:pPr>
        <w:spacing w:line="46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也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笑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意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羽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渐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因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危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品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句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谢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愉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焦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黄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晶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影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魁</w:t>
      </w:r>
      <w:r w:rsidRPr="00166DE5">
        <w:rPr>
          <w:sz w:val="24"/>
          <w:szCs w:val="24"/>
        </w:rPr>
        <w:t xml:space="preserve">  </w:t>
      </w:r>
    </w:p>
    <w:p w:rsidR="00C75F9E" w:rsidRPr="00166DE5" w:rsidRDefault="00C75F9E" w:rsidP="00806BB3">
      <w:pPr>
        <w:spacing w:line="46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森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崽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曹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懈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圆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醒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霜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书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冀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幽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弓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困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朱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俐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磊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圈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独体结构：</w:t>
      </w:r>
      <w:r w:rsidRPr="00166DE5">
        <w:rPr>
          <w:sz w:val="24"/>
          <w:szCs w:val="24"/>
          <w:u w:val="single"/>
        </w:rPr>
        <w:t xml:space="preserve">                         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上下结构：</w:t>
      </w:r>
      <w:r w:rsidRPr="00166DE5">
        <w:rPr>
          <w:sz w:val="24"/>
          <w:szCs w:val="24"/>
          <w:u w:val="single"/>
        </w:rPr>
        <w:t xml:space="preserve">     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左右结构：</w:t>
      </w:r>
      <w:r w:rsidRPr="00166DE5">
        <w:rPr>
          <w:sz w:val="24"/>
          <w:szCs w:val="24"/>
          <w:u w:val="single"/>
        </w:rPr>
        <w:t xml:space="preserve">                         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上中下结构：</w:t>
      </w:r>
      <w:r w:rsidRPr="00166DE5">
        <w:rPr>
          <w:sz w:val="24"/>
          <w:szCs w:val="24"/>
          <w:u w:val="single"/>
        </w:rPr>
        <w:t xml:space="preserve">                 </w:t>
      </w:r>
    </w:p>
    <w:p w:rsidR="00C75F9E" w:rsidRPr="00166DE5" w:rsidRDefault="00C75F9E" w:rsidP="00806BB3">
      <w:pPr>
        <w:spacing w:line="46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半包围结构：</w:t>
      </w:r>
      <w:r w:rsidRPr="00166DE5">
        <w:rPr>
          <w:sz w:val="24"/>
          <w:szCs w:val="24"/>
          <w:u w:val="single"/>
        </w:rPr>
        <w:t xml:space="preserve">                       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左中右结构：</w:t>
      </w:r>
      <w:r w:rsidRPr="00166DE5">
        <w:rPr>
          <w:sz w:val="24"/>
          <w:szCs w:val="24"/>
          <w:u w:val="single"/>
        </w:rPr>
        <w:t xml:space="preserve">                  </w:t>
      </w:r>
    </w:p>
    <w:p w:rsidR="00C75F9E" w:rsidRPr="00166DE5" w:rsidRDefault="00C75F9E" w:rsidP="00806BB3">
      <w:pPr>
        <w:spacing w:line="46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全包围结构：</w:t>
      </w:r>
      <w:r w:rsidRPr="00166DE5">
        <w:rPr>
          <w:sz w:val="24"/>
          <w:szCs w:val="24"/>
          <w:u w:val="single"/>
        </w:rPr>
        <w:t xml:space="preserve">                       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品字结构：</w:t>
      </w:r>
      <w:r w:rsidRPr="00166DE5">
        <w:rPr>
          <w:sz w:val="24"/>
          <w:szCs w:val="24"/>
          <w:u w:val="single"/>
        </w:rPr>
        <w:t xml:space="preserve">                 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五、将下列各字加一笔，变成另一个字并组词。</w:t>
      </w:r>
    </w:p>
    <w:p w:rsidR="00C75F9E" w:rsidRPr="00166DE5" w:rsidRDefault="00C75F9E" w:rsidP="00806BB3">
      <w:pPr>
        <w:spacing w:line="46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竞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去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早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</w:t>
      </w:r>
    </w:p>
    <w:p w:rsidR="00C75F9E" w:rsidRPr="00166DE5" w:rsidRDefault="00C75F9E" w:rsidP="00806BB3">
      <w:pPr>
        <w:spacing w:line="46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折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中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史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六、将下列各字减一笔，变成另一个字并组词。</w:t>
      </w:r>
    </w:p>
    <w:p w:rsidR="00C75F9E" w:rsidRPr="00166DE5" w:rsidRDefault="00C75F9E" w:rsidP="00806BB3">
      <w:pPr>
        <w:spacing w:line="460" w:lineRule="exact"/>
        <w:ind w:firstLine="46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鸣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钧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匆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</w:p>
    <w:p w:rsidR="00C75F9E" w:rsidRPr="00166DE5" w:rsidRDefault="00C75F9E" w:rsidP="00806BB3">
      <w:pPr>
        <w:spacing w:line="460" w:lineRule="exact"/>
        <w:ind w:firstLine="46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候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盲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巴</w:t>
      </w:r>
      <w:r w:rsidRPr="00166DE5">
        <w:rPr>
          <w:sz w:val="24"/>
          <w:szCs w:val="24"/>
        </w:rPr>
        <w:t>—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sz w:val="24"/>
          <w:szCs w:val="24"/>
        </w:rPr>
        <w:t xml:space="preserve">   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七、下列四组字中，每一组有一个字与其他三个结构不同，请找出填在括号里。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．绿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领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爬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糖（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</w:rPr>
        <w:t xml:space="preserve">      2</w:t>
      </w:r>
      <w:r w:rsidRPr="00166DE5">
        <w:rPr>
          <w:rFonts w:hint="eastAsia"/>
          <w:sz w:val="24"/>
          <w:szCs w:val="24"/>
        </w:rPr>
        <w:t>．问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闷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辨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阀（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．秉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衷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瓜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夹（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</w:rPr>
        <w:t xml:space="preserve">      4</w:t>
      </w:r>
      <w:r w:rsidRPr="00166DE5">
        <w:rPr>
          <w:rFonts w:hint="eastAsia"/>
          <w:sz w:val="24"/>
          <w:szCs w:val="24"/>
        </w:rPr>
        <w:t>．星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裳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盒</w:t>
      </w:r>
      <w:r w:rsidRPr="00166DE5">
        <w:rPr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堡（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八、选字填空。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．扒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趴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）窗户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）下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）渣滓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）手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．长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常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）年累月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冬夏（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）青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）备不懈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）胜将军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．即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既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）然</w:t>
      </w:r>
      <w:r w:rsidRPr="00166DE5">
        <w:rPr>
          <w:sz w:val="24"/>
          <w:szCs w:val="24"/>
        </w:rPr>
        <w:t xml:space="preserve">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）使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）日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）往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九、下列说法是否正确，对的打“√”，错的打“×”。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．“爬、座、壁、芳、欺”这组字都是形声字。</w:t>
      </w:r>
      <w:r w:rsidRPr="00166DE5">
        <w:rPr>
          <w:sz w:val="24"/>
          <w:szCs w:val="24"/>
        </w:rPr>
        <w:t xml:space="preserve">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．“函”的笔顺顺序是先里后外。</w:t>
      </w:r>
      <w:r w:rsidRPr="00166DE5">
        <w:rPr>
          <w:sz w:val="24"/>
          <w:szCs w:val="24"/>
        </w:rPr>
        <w:t xml:space="preserve">        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．“耍”的第二笔是撇，第七笔是撇折。</w:t>
      </w:r>
      <w:r w:rsidRPr="00166DE5">
        <w:rPr>
          <w:sz w:val="24"/>
          <w:szCs w:val="24"/>
        </w:rPr>
        <w:t xml:space="preserve">  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4</w:t>
      </w:r>
      <w:r w:rsidRPr="00166DE5">
        <w:rPr>
          <w:rFonts w:hint="eastAsia"/>
          <w:sz w:val="24"/>
          <w:szCs w:val="24"/>
        </w:rPr>
        <w:t>．“调节”“调遣”中的“调”读音相同。</w:t>
      </w:r>
      <w:r w:rsidRPr="00166DE5">
        <w:rPr>
          <w:sz w:val="24"/>
          <w:szCs w:val="24"/>
        </w:rPr>
        <w:t xml:space="preserve"> 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631AB2">
      <w:pPr>
        <w:spacing w:line="460" w:lineRule="exact"/>
        <w:ind w:firstLineChars="167" w:firstLine="31680"/>
        <w:rPr>
          <w:sz w:val="24"/>
          <w:szCs w:val="24"/>
        </w:rPr>
      </w:pPr>
      <w:r w:rsidRPr="00166DE5">
        <w:rPr>
          <w:sz w:val="24"/>
          <w:szCs w:val="24"/>
        </w:rPr>
        <w:t>5</w:t>
      </w:r>
      <w:r w:rsidRPr="00166DE5">
        <w:rPr>
          <w:rFonts w:hint="eastAsia"/>
          <w:sz w:val="24"/>
          <w:szCs w:val="24"/>
        </w:rPr>
        <w:t>．“白费、白卷、白吃、白跑”中的“白”都是一个意思。</w:t>
      </w:r>
      <w:r w:rsidRPr="00166DE5">
        <w:rPr>
          <w:sz w:val="24"/>
          <w:szCs w:val="24"/>
        </w:rPr>
        <w:t xml:space="preserve">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十、下面汉字是一组姓，按要求填空。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秦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黄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林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董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郭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赵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．如以笔画从少到多排列，</w:t>
      </w:r>
      <w:r w:rsidRPr="00166DE5">
        <w:rPr>
          <w:sz w:val="24"/>
          <w:szCs w:val="24"/>
          <w:u w:val="single"/>
        </w:rPr>
        <w:t xml:space="preserve">         </w:t>
      </w:r>
      <w:r w:rsidRPr="00166DE5">
        <w:rPr>
          <w:rFonts w:hint="eastAsia"/>
          <w:sz w:val="24"/>
          <w:szCs w:val="24"/>
        </w:rPr>
        <w:t>姓排在最后。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．如以部首笔画从少到多排列，</w:t>
      </w:r>
      <w:r w:rsidRPr="00166DE5">
        <w:rPr>
          <w:sz w:val="24"/>
          <w:szCs w:val="24"/>
          <w:u w:val="single"/>
        </w:rPr>
        <w:t xml:space="preserve">         </w:t>
      </w:r>
      <w:r w:rsidRPr="00166DE5">
        <w:rPr>
          <w:rFonts w:hint="eastAsia"/>
          <w:sz w:val="24"/>
          <w:szCs w:val="24"/>
        </w:rPr>
        <w:t>姓排在第一。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．如以音序排列，</w:t>
      </w:r>
      <w:r w:rsidRPr="00166DE5">
        <w:rPr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</w:rPr>
        <w:t>姓排在第一，</w:t>
      </w:r>
      <w:r w:rsidRPr="00166DE5">
        <w:rPr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</w:rPr>
        <w:t>姓排第三，</w:t>
      </w:r>
      <w:r w:rsidRPr="00166DE5">
        <w:rPr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</w:rPr>
        <w:t>姓排第五。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十一、运用查字典的知识填空。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1.</w:t>
      </w:r>
      <w:r w:rsidRPr="00166DE5">
        <w:rPr>
          <w:rFonts w:hint="eastAsia"/>
          <w:sz w:val="24"/>
          <w:szCs w:val="24"/>
        </w:rPr>
        <w:t>“寥”字如果不认识，可用</w:t>
      </w:r>
      <w:r w:rsidRPr="00166DE5">
        <w:rPr>
          <w:sz w:val="24"/>
          <w:szCs w:val="24"/>
          <w:u w:val="single"/>
        </w:rPr>
        <w:t xml:space="preserve">        </w:t>
      </w:r>
      <w:r w:rsidRPr="00166DE5">
        <w:rPr>
          <w:rFonts w:hint="eastAsia"/>
          <w:sz w:val="24"/>
          <w:szCs w:val="24"/>
        </w:rPr>
        <w:t>查字法，先查</w:t>
      </w:r>
      <w:r w:rsidRPr="00166DE5">
        <w:rPr>
          <w:sz w:val="24"/>
          <w:szCs w:val="24"/>
          <w:u w:val="single"/>
        </w:rPr>
        <w:t xml:space="preserve">       </w:t>
      </w:r>
      <w:r w:rsidRPr="00166DE5">
        <w:rPr>
          <w:rFonts w:hint="eastAsia"/>
          <w:sz w:val="24"/>
          <w:szCs w:val="24"/>
        </w:rPr>
        <w:t>，再查</w:t>
      </w:r>
      <w:r w:rsidRPr="00166DE5">
        <w:rPr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．“千锤万凿”的“凿”字如果不会写，可用</w:t>
      </w:r>
      <w:r w:rsidRPr="00166DE5">
        <w:rPr>
          <w:sz w:val="24"/>
          <w:szCs w:val="24"/>
          <w:u w:val="single"/>
        </w:rPr>
        <w:t xml:space="preserve">       </w:t>
      </w:r>
      <w:r w:rsidRPr="00166DE5">
        <w:rPr>
          <w:rFonts w:hint="eastAsia"/>
          <w:sz w:val="24"/>
          <w:szCs w:val="24"/>
        </w:rPr>
        <w:t>查字法，先查音序</w:t>
      </w:r>
      <w:r w:rsidRPr="00166DE5">
        <w:rPr>
          <w:sz w:val="24"/>
          <w:szCs w:val="24"/>
          <w:u w:val="single"/>
        </w:rPr>
        <w:t xml:space="preserve">    </w:t>
      </w:r>
      <w:r w:rsidRPr="00166DE5">
        <w:rPr>
          <w:rFonts w:hint="eastAsia"/>
          <w:sz w:val="24"/>
          <w:szCs w:val="24"/>
        </w:rPr>
        <w:t>，再查音节</w:t>
      </w:r>
      <w:r w:rsidRPr="00166DE5">
        <w:rPr>
          <w:sz w:val="24"/>
          <w:szCs w:val="24"/>
          <w:u w:val="single"/>
        </w:rPr>
        <w:t xml:space="preserve">       </w:t>
      </w:r>
      <w:r w:rsidRPr="00166DE5">
        <w:rPr>
          <w:rFonts w:hint="eastAsia"/>
          <w:sz w:val="24"/>
          <w:szCs w:val="24"/>
        </w:rPr>
        <w:t>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十二、按要求填空。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1.</w:t>
      </w:r>
      <w:r w:rsidRPr="00166DE5">
        <w:rPr>
          <w:rFonts w:hint="eastAsia"/>
          <w:sz w:val="24"/>
          <w:szCs w:val="24"/>
        </w:rPr>
        <w:t>“屈”在字典里的解释有：①弯曲，使弯曲；②屈服，使屈服；③理亏；④委曲，冤枉；⑤姓。将下面词语中“屈”字的正确解释的序号填在括号里。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顽强不屈（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能屈能伸（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理屈词穷（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屈打成招（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．“盛气凌人”的“凌”用部首查字法应先查（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）部，再查（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）画，第九笔是（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）。</w:t>
      </w:r>
    </w:p>
    <w:p w:rsidR="00C75F9E" w:rsidRPr="00166DE5" w:rsidRDefault="00C75F9E" w:rsidP="00806BB3">
      <w:pPr>
        <w:spacing w:line="460" w:lineRule="exact"/>
        <w:ind w:firstLine="42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“凌”在字典里的解释有：①冰；②迫近；③侵犯；④欺压。“盛气凌人”的“凌”应选第（</w:t>
      </w:r>
      <w:r w:rsidRPr="00166DE5">
        <w:rPr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）种解释。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十三、某班用读音为“</w:t>
      </w:r>
      <w:r w:rsidRPr="00166DE5">
        <w:rPr>
          <w:sz w:val="24"/>
          <w:szCs w:val="24"/>
        </w:rPr>
        <w:t>j</w:t>
      </w:r>
      <w:r w:rsidRPr="00166DE5">
        <w:rPr>
          <w:rFonts w:hint="eastAsia"/>
          <w:sz w:val="24"/>
          <w:szCs w:val="24"/>
        </w:rPr>
        <w:t>ì</w:t>
      </w:r>
      <w:r w:rsidRPr="00166DE5">
        <w:rPr>
          <w:sz w:val="24"/>
          <w:szCs w:val="24"/>
        </w:rPr>
        <w:t>ng</w:t>
      </w:r>
      <w:r w:rsidRPr="00166DE5">
        <w:rPr>
          <w:rFonts w:hint="eastAsia"/>
          <w:sz w:val="24"/>
          <w:szCs w:val="24"/>
        </w:rPr>
        <w:t>”的字作为班级公约，以激励大家创建良好的班级形象。请写出空余的“</w:t>
      </w:r>
      <w:r w:rsidRPr="00166DE5">
        <w:rPr>
          <w:sz w:val="24"/>
          <w:szCs w:val="24"/>
        </w:rPr>
        <w:t>j</w:t>
      </w:r>
      <w:r w:rsidRPr="00166DE5">
        <w:rPr>
          <w:rFonts w:hint="eastAsia"/>
          <w:sz w:val="24"/>
          <w:szCs w:val="24"/>
        </w:rPr>
        <w:t>ì</w:t>
      </w:r>
      <w:r w:rsidRPr="00166DE5">
        <w:rPr>
          <w:sz w:val="24"/>
          <w:szCs w:val="24"/>
        </w:rPr>
        <w:t>ng</w:t>
      </w:r>
      <w:r w:rsidRPr="00166DE5">
        <w:rPr>
          <w:rFonts w:hint="eastAsia"/>
          <w:sz w:val="24"/>
          <w:szCs w:val="24"/>
        </w:rPr>
        <w:t>”字。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秩序安定突出一个“静”字。环境整洁突出一个（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）字。文明礼貌突出一个（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）字。力争上游突出一个（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）字。强身健体突出一个（</w:t>
      </w:r>
      <w:r w:rsidRPr="00166DE5">
        <w:rPr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）字。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十四、有一副对联叫：好读书不好读书，好读书不好读书。这副对联的上联是针对青少年说的，下联是老年人的感慨。其中的“好”的读音不尽相同。请把“好”的读音依次写下来。</w:t>
      </w:r>
    </w:p>
    <w:p w:rsidR="00C75F9E" w:rsidRPr="00166DE5" w:rsidRDefault="00C75F9E" w:rsidP="00806BB3">
      <w:pPr>
        <w:spacing w:line="460" w:lineRule="exact"/>
        <w:rPr>
          <w:sz w:val="24"/>
          <w:szCs w:val="24"/>
          <w:u w:val="single"/>
        </w:rPr>
      </w:pPr>
      <w:r w:rsidRPr="00166DE5">
        <w:rPr>
          <w:sz w:val="24"/>
          <w:szCs w:val="24"/>
        </w:rPr>
        <w:t xml:space="preserve">    </w:t>
      </w:r>
      <w:r w:rsidRPr="00166DE5">
        <w:rPr>
          <w:sz w:val="24"/>
          <w:szCs w:val="24"/>
          <w:u w:val="single"/>
        </w:rPr>
        <w:t xml:space="preserve">                                                                  </w:t>
      </w:r>
    </w:p>
    <w:p w:rsidR="00C75F9E" w:rsidRPr="00015201" w:rsidRDefault="00C75F9E" w:rsidP="00806BB3">
      <w:pPr>
        <w:spacing w:line="460" w:lineRule="exact"/>
        <w:jc w:val="center"/>
        <w:rPr>
          <w:b/>
          <w:sz w:val="24"/>
          <w:szCs w:val="24"/>
        </w:rPr>
      </w:pPr>
      <w:r w:rsidRPr="00015201">
        <w:rPr>
          <w:rFonts w:hint="eastAsia"/>
          <w:b/>
          <w:sz w:val="24"/>
          <w:szCs w:val="24"/>
        </w:rPr>
        <w:t>文言文阅读练习</w:t>
      </w:r>
    </w:p>
    <w:p w:rsidR="00C75F9E" w:rsidRDefault="00C75F9E" w:rsidP="00806BB3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（一）日攘一鸡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（选自《孟子》）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 w:rsidRPr="00606DE7">
        <w:rPr>
          <w:rFonts w:hint="eastAsia"/>
          <w:sz w:val="24"/>
          <w:szCs w:val="24"/>
        </w:rPr>
        <w:t>今有人日攘</w:t>
      </w:r>
      <w:r w:rsidRPr="00606DE7">
        <w:rPr>
          <w:rFonts w:hint="eastAsia"/>
          <w:sz w:val="24"/>
          <w:szCs w:val="24"/>
          <w:vertAlign w:val="superscript"/>
        </w:rPr>
        <w:t>①</w:t>
      </w:r>
      <w:r w:rsidRPr="00606DE7">
        <w:rPr>
          <w:rFonts w:hint="eastAsia"/>
          <w:sz w:val="24"/>
          <w:szCs w:val="24"/>
        </w:rPr>
        <w:t>邻之鸡者，或</w:t>
      </w:r>
      <w:r w:rsidRPr="00606DE7">
        <w:rPr>
          <w:rFonts w:hint="eastAsia"/>
          <w:sz w:val="24"/>
          <w:szCs w:val="24"/>
          <w:vertAlign w:val="superscript"/>
        </w:rPr>
        <w:t>②</w:t>
      </w:r>
      <w:r w:rsidRPr="00606DE7">
        <w:rPr>
          <w:rFonts w:hint="eastAsia"/>
          <w:sz w:val="24"/>
          <w:szCs w:val="24"/>
        </w:rPr>
        <w:t>告之</w:t>
      </w:r>
      <w:r>
        <w:rPr>
          <w:rFonts w:hint="eastAsia"/>
          <w:sz w:val="24"/>
          <w:szCs w:val="24"/>
        </w:rPr>
        <w:t>曰：“</w:t>
      </w:r>
      <w:r w:rsidRPr="00606DE7">
        <w:rPr>
          <w:rFonts w:hint="eastAsia"/>
          <w:sz w:val="24"/>
          <w:szCs w:val="24"/>
        </w:rPr>
        <w:t>是非君子之道</w:t>
      </w:r>
      <w:r>
        <w:rPr>
          <w:rFonts w:hint="eastAsia"/>
          <w:sz w:val="24"/>
          <w:szCs w:val="24"/>
        </w:rPr>
        <w:t>。”曰：“</w:t>
      </w:r>
      <w:r w:rsidRPr="00606DE7">
        <w:rPr>
          <w:rFonts w:hint="eastAsia"/>
          <w:sz w:val="24"/>
          <w:szCs w:val="24"/>
        </w:rPr>
        <w:t>请损之</w:t>
      </w:r>
      <w:r>
        <w:rPr>
          <w:rFonts w:hint="eastAsia"/>
          <w:sz w:val="24"/>
          <w:szCs w:val="24"/>
        </w:rPr>
        <w:t>，月攘一鸡，以待来年</w:t>
      </w:r>
      <w:r w:rsidRPr="00606DE7">
        <w:rPr>
          <w:rFonts w:hint="eastAsia"/>
          <w:sz w:val="24"/>
          <w:szCs w:val="24"/>
        </w:rPr>
        <w:t>然后已。</w:t>
      </w:r>
      <w:r>
        <w:rPr>
          <w:rFonts w:hint="eastAsia"/>
          <w:sz w:val="24"/>
          <w:szCs w:val="24"/>
        </w:rPr>
        <w:t>”</w:t>
      </w:r>
      <w:r w:rsidRPr="00606DE7">
        <w:rPr>
          <w:rFonts w:hint="eastAsia"/>
          <w:sz w:val="24"/>
          <w:szCs w:val="24"/>
        </w:rPr>
        <w:t>如知其非义，斯速已矣，何待来年</w:t>
      </w:r>
      <w:r>
        <w:rPr>
          <w:rFonts w:hint="eastAsia"/>
          <w:sz w:val="24"/>
          <w:szCs w:val="24"/>
        </w:rPr>
        <w:t>？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注释：①攘：这里是偷窃的意思。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②或：有人。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．解释下列句中加点字的意思。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是非君子之道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是：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道：</w:t>
      </w:r>
      <w:r>
        <w:rPr>
          <w:sz w:val="24"/>
          <w:szCs w:val="24"/>
          <w:u w:val="single"/>
        </w:rPr>
        <w:t xml:space="preserve">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）以待来年</w:t>
      </w:r>
      <w:r w:rsidRPr="00606DE7">
        <w:rPr>
          <w:rFonts w:hint="eastAsia"/>
          <w:sz w:val="24"/>
          <w:szCs w:val="24"/>
        </w:rPr>
        <w:t>然后已。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已：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斯速</w:t>
      </w:r>
      <w:r>
        <w:rPr>
          <w:rFonts w:hint="eastAsia"/>
          <w:sz w:val="24"/>
          <w:szCs w:val="24"/>
        </w:rPr>
        <w:t>已矣。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斯：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何待来年</w:t>
      </w:r>
      <w:r>
        <w:rPr>
          <w:rFonts w:hint="eastAsia"/>
          <w:sz w:val="24"/>
          <w:szCs w:val="24"/>
        </w:rPr>
        <w:t>？</w:t>
      </w:r>
      <w:r>
        <w:rPr>
          <w:sz w:val="24"/>
          <w:szCs w:val="24"/>
        </w:rPr>
        <w:t xml:space="preserve">       </w:t>
      </w:r>
      <w:r w:rsidRPr="00606DE7">
        <w:rPr>
          <w:rFonts w:hint="eastAsia"/>
          <w:sz w:val="24"/>
          <w:szCs w:val="24"/>
        </w:rPr>
        <w:t>来年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．用现代汉语翻译下面的句子。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今有人日攘</w:t>
      </w:r>
      <w:r>
        <w:rPr>
          <w:rFonts w:hint="eastAsia"/>
          <w:sz w:val="24"/>
          <w:szCs w:val="24"/>
        </w:rPr>
        <w:t>邻之鸡者。</w:t>
      </w:r>
    </w:p>
    <w:p w:rsidR="00C75F9E" w:rsidRPr="00606DE7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或告之</w:t>
      </w:r>
      <w:r>
        <w:rPr>
          <w:rFonts w:hint="eastAsia"/>
          <w:sz w:val="24"/>
          <w:szCs w:val="24"/>
        </w:rPr>
        <w:t>曰：“</w:t>
      </w:r>
      <w:r w:rsidRPr="00606DE7">
        <w:rPr>
          <w:rFonts w:hint="eastAsia"/>
          <w:sz w:val="24"/>
          <w:szCs w:val="24"/>
        </w:rPr>
        <w:t>是非君子之道</w:t>
      </w:r>
      <w:r>
        <w:rPr>
          <w:rFonts w:hint="eastAsia"/>
          <w:sz w:val="24"/>
          <w:szCs w:val="24"/>
        </w:rPr>
        <w:t>。”</w:t>
      </w:r>
    </w:p>
    <w:p w:rsidR="00C75F9E" w:rsidRPr="00606DE7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请损之</w:t>
      </w:r>
      <w:r>
        <w:rPr>
          <w:rFonts w:hint="eastAsia"/>
          <w:sz w:val="24"/>
          <w:szCs w:val="24"/>
        </w:rPr>
        <w:t>，月攘一鸡，以待来年</w:t>
      </w:r>
      <w:r w:rsidRPr="00606DE7">
        <w:rPr>
          <w:rFonts w:hint="eastAsia"/>
          <w:sz w:val="24"/>
          <w:szCs w:val="24"/>
        </w:rPr>
        <w:t>然后已。</w:t>
      </w:r>
    </w:p>
    <w:p w:rsidR="00C75F9E" w:rsidRPr="00606DE7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．这则寓言告诉了我们什么道理？</w:t>
      </w:r>
    </w:p>
    <w:p w:rsidR="00C75F9E" w:rsidRPr="00EB7F81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（二）其父善游（选自</w:t>
      </w:r>
      <w:r w:rsidRPr="00606DE7">
        <w:rPr>
          <w:rFonts w:hint="eastAsia"/>
          <w:sz w:val="24"/>
          <w:szCs w:val="24"/>
        </w:rPr>
        <w:t>《吕氏春秋》</w:t>
      </w:r>
      <w:r>
        <w:rPr>
          <w:rFonts w:hint="eastAsia"/>
          <w:sz w:val="24"/>
          <w:szCs w:val="24"/>
        </w:rPr>
        <w:t>）</w:t>
      </w:r>
    </w:p>
    <w:p w:rsidR="00C75F9E" w:rsidRPr="00606DE7" w:rsidRDefault="00C75F9E" w:rsidP="00631AB2">
      <w:pPr>
        <w:spacing w:line="460" w:lineRule="exact"/>
        <w:ind w:firstLineChars="200" w:firstLine="31680"/>
        <w:jc w:val="center"/>
        <w:rPr>
          <w:sz w:val="24"/>
          <w:szCs w:val="24"/>
        </w:rPr>
      </w:pPr>
      <w:r w:rsidRPr="00606DE7">
        <w:rPr>
          <w:rFonts w:hint="eastAsia"/>
          <w:sz w:val="24"/>
          <w:szCs w:val="24"/>
        </w:rPr>
        <w:t>有过于江上者，见人方①引②婴儿而欲投之③江中，婴儿啼。人问其故。曰：“此其父善游。”其父虽善游，其子岂遽④善游哉？以此任⑤物，亦必悖⑥矣。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注释：</w:t>
      </w:r>
      <w:r w:rsidRPr="00EB7F81">
        <w:rPr>
          <w:rFonts w:hint="eastAsia"/>
          <w:sz w:val="24"/>
          <w:szCs w:val="24"/>
        </w:rPr>
        <w:t>①</w:t>
      </w:r>
      <w:r w:rsidRPr="00EB7F81">
        <w:rPr>
          <w:sz w:val="24"/>
          <w:szCs w:val="24"/>
        </w:rPr>
        <w:t>.</w:t>
      </w:r>
      <w:r w:rsidRPr="00EB7F81">
        <w:rPr>
          <w:rFonts w:hint="eastAsia"/>
          <w:sz w:val="24"/>
          <w:szCs w:val="24"/>
        </w:rPr>
        <w:t>方：正要，正在</w:t>
      </w:r>
      <w:r>
        <w:rPr>
          <w:rFonts w:hint="eastAsia"/>
          <w:sz w:val="24"/>
          <w:szCs w:val="24"/>
        </w:rPr>
        <w:t>；</w:t>
      </w:r>
      <w:r w:rsidRPr="00EB7F81">
        <w:rPr>
          <w:rFonts w:hint="eastAsia"/>
          <w:sz w:val="24"/>
          <w:szCs w:val="24"/>
        </w:rPr>
        <w:t>②</w:t>
      </w:r>
      <w:r w:rsidRPr="00EB7F81">
        <w:rPr>
          <w:sz w:val="24"/>
          <w:szCs w:val="24"/>
        </w:rPr>
        <w:t>.</w:t>
      </w:r>
      <w:r w:rsidRPr="00EB7F81">
        <w:rPr>
          <w:rFonts w:hint="eastAsia"/>
          <w:sz w:val="24"/>
          <w:szCs w:val="24"/>
        </w:rPr>
        <w:t>引：牵引，拉，领着</w:t>
      </w:r>
      <w:r>
        <w:rPr>
          <w:rFonts w:hint="eastAsia"/>
          <w:sz w:val="24"/>
          <w:szCs w:val="24"/>
        </w:rPr>
        <w:t>；</w:t>
      </w:r>
      <w:r w:rsidRPr="00EB7F81">
        <w:rPr>
          <w:rFonts w:hint="eastAsia"/>
          <w:sz w:val="24"/>
          <w:szCs w:val="24"/>
        </w:rPr>
        <w:t>③</w:t>
      </w:r>
      <w:r w:rsidRPr="00EB7F81">
        <w:rPr>
          <w:sz w:val="24"/>
          <w:szCs w:val="24"/>
        </w:rPr>
        <w:t>.</w:t>
      </w:r>
      <w:r w:rsidRPr="00EB7F81">
        <w:rPr>
          <w:rFonts w:hint="eastAsia"/>
          <w:sz w:val="24"/>
          <w:szCs w:val="24"/>
        </w:rPr>
        <w:t>之：代词，指代婴儿。其后有忽略介词“于”</w:t>
      </w:r>
      <w:r>
        <w:rPr>
          <w:rFonts w:hint="eastAsia"/>
          <w:sz w:val="24"/>
          <w:szCs w:val="24"/>
        </w:rPr>
        <w:t>；</w:t>
      </w:r>
      <w:r w:rsidRPr="00EB7F81">
        <w:rPr>
          <w:rFonts w:hint="eastAsia"/>
          <w:sz w:val="24"/>
          <w:szCs w:val="24"/>
        </w:rPr>
        <w:t>④</w:t>
      </w:r>
      <w:r w:rsidRPr="00EB7F81">
        <w:rPr>
          <w:sz w:val="24"/>
          <w:szCs w:val="24"/>
        </w:rPr>
        <w:t>.</w:t>
      </w:r>
      <w:r w:rsidRPr="00EB7F81">
        <w:rPr>
          <w:rFonts w:hint="eastAsia"/>
          <w:sz w:val="24"/>
          <w:szCs w:val="24"/>
        </w:rPr>
        <w:t>岂遽：难道就。遽：就。岂：难道</w:t>
      </w:r>
      <w:r>
        <w:rPr>
          <w:rFonts w:hint="eastAsia"/>
          <w:sz w:val="24"/>
          <w:szCs w:val="24"/>
        </w:rPr>
        <w:t>；</w:t>
      </w:r>
      <w:r w:rsidRPr="00EB7F81">
        <w:rPr>
          <w:rFonts w:hint="eastAsia"/>
          <w:sz w:val="24"/>
          <w:szCs w:val="24"/>
        </w:rPr>
        <w:t>⑤</w:t>
      </w:r>
      <w:r w:rsidRPr="00EB7F81">
        <w:rPr>
          <w:sz w:val="24"/>
          <w:szCs w:val="24"/>
        </w:rPr>
        <w:t>.</w:t>
      </w:r>
      <w:r w:rsidRPr="00EB7F81">
        <w:rPr>
          <w:rFonts w:hint="eastAsia"/>
          <w:sz w:val="24"/>
          <w:szCs w:val="24"/>
        </w:rPr>
        <w:t>任：用</w:t>
      </w:r>
      <w:r w:rsidRPr="00EB7F81">
        <w:rPr>
          <w:sz w:val="24"/>
          <w:szCs w:val="24"/>
        </w:rPr>
        <w:t>,</w:t>
      </w:r>
      <w:r w:rsidRPr="00EB7F81">
        <w:rPr>
          <w:rFonts w:hint="eastAsia"/>
          <w:sz w:val="24"/>
          <w:szCs w:val="24"/>
        </w:rPr>
        <w:t>处理</w:t>
      </w:r>
      <w:r>
        <w:rPr>
          <w:rFonts w:hint="eastAsia"/>
          <w:sz w:val="24"/>
          <w:szCs w:val="24"/>
        </w:rPr>
        <w:t>；</w:t>
      </w:r>
      <w:r w:rsidRPr="00EB7F81">
        <w:rPr>
          <w:rFonts w:hint="eastAsia"/>
          <w:sz w:val="24"/>
          <w:szCs w:val="24"/>
        </w:rPr>
        <w:t>⑥悖：不合事理，指犯错误</w:t>
      </w:r>
      <w:r>
        <w:rPr>
          <w:rFonts w:hint="eastAsia"/>
          <w:sz w:val="24"/>
          <w:szCs w:val="24"/>
        </w:rPr>
        <w:t>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．解释下面句中加点的字的意思。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有过于江上者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于：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606DE7">
        <w:rPr>
          <w:rFonts w:hint="eastAsia"/>
          <w:sz w:val="24"/>
          <w:szCs w:val="24"/>
        </w:rPr>
        <w:t>其父虽善游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虽：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</w:p>
    <w:p w:rsidR="00C75F9E" w:rsidRPr="00EB7F81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）以此任</w:t>
      </w:r>
      <w:r w:rsidRPr="00606DE7">
        <w:rPr>
          <w:rFonts w:hint="eastAsia"/>
          <w:sz w:val="24"/>
          <w:szCs w:val="24"/>
        </w:rPr>
        <w:t>物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以此：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．用现代汉语翻译下面的句子。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）见人方引婴儿而欲投之</w:t>
      </w:r>
      <w:r w:rsidRPr="00606DE7">
        <w:rPr>
          <w:rFonts w:hint="eastAsia"/>
          <w:sz w:val="24"/>
          <w:szCs w:val="24"/>
        </w:rPr>
        <w:t>江中</w:t>
      </w:r>
      <w:r>
        <w:rPr>
          <w:rFonts w:hint="eastAsia"/>
          <w:sz w:val="24"/>
          <w:szCs w:val="24"/>
        </w:rPr>
        <w:t>。</w:t>
      </w:r>
    </w:p>
    <w:p w:rsidR="00C75F9E" w:rsidRPr="00606DE7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）其父虽善游，其子岂遽</w:t>
      </w:r>
      <w:r w:rsidRPr="00606DE7">
        <w:rPr>
          <w:rFonts w:hint="eastAsia"/>
          <w:sz w:val="24"/>
          <w:szCs w:val="24"/>
        </w:rPr>
        <w:t>善游哉？</w:t>
      </w:r>
    </w:p>
    <w:p w:rsidR="00C75F9E" w:rsidRPr="00606DE7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）以此任物，亦必悖</w:t>
      </w:r>
      <w:r w:rsidRPr="00606DE7">
        <w:rPr>
          <w:rFonts w:hint="eastAsia"/>
          <w:sz w:val="24"/>
          <w:szCs w:val="24"/>
        </w:rPr>
        <w:t>矣。</w:t>
      </w:r>
    </w:p>
    <w:p w:rsidR="00C75F9E" w:rsidRPr="00606DE7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．读了这则寓言，你得到什么启示？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C75F9E" w:rsidRPr="00EB7F81" w:rsidRDefault="00C75F9E" w:rsidP="00631AB2">
      <w:pPr>
        <w:spacing w:line="460" w:lineRule="exact"/>
        <w:ind w:firstLineChars="200" w:firstLine="31680"/>
        <w:rPr>
          <w:sz w:val="24"/>
          <w:szCs w:val="24"/>
          <w:u w:val="single"/>
        </w:rPr>
      </w:pPr>
    </w:p>
    <w:p w:rsidR="00C75F9E" w:rsidRPr="00EB7F81" w:rsidRDefault="00C75F9E" w:rsidP="001616F8">
      <w:pPr>
        <w:spacing w:line="460" w:lineRule="exact"/>
        <w:ind w:firstLineChars="200" w:firstLine="31680"/>
        <w:rPr>
          <w:sz w:val="24"/>
          <w:szCs w:val="24"/>
        </w:rPr>
      </w:pPr>
    </w:p>
    <w:sectPr w:rsidR="00C75F9E" w:rsidRPr="00EB7F81" w:rsidSect="00961B44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9E" w:rsidRDefault="00C75F9E" w:rsidP="004A7778">
      <w:r>
        <w:separator/>
      </w:r>
    </w:p>
  </w:endnote>
  <w:endnote w:type="continuationSeparator" w:id="0">
    <w:p w:rsidR="00C75F9E" w:rsidRDefault="00C75F9E" w:rsidP="004A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9E" w:rsidRDefault="00C75F9E" w:rsidP="004A7778">
      <w:r>
        <w:separator/>
      </w:r>
    </w:p>
  </w:footnote>
  <w:footnote w:type="continuationSeparator" w:id="0">
    <w:p w:rsidR="00C75F9E" w:rsidRDefault="00C75F9E" w:rsidP="004A7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E1F"/>
    <w:rsid w:val="00015201"/>
    <w:rsid w:val="00021472"/>
    <w:rsid w:val="000E6CE3"/>
    <w:rsid w:val="001616F8"/>
    <w:rsid w:val="00166DE5"/>
    <w:rsid w:val="00316669"/>
    <w:rsid w:val="003A3D78"/>
    <w:rsid w:val="004525B8"/>
    <w:rsid w:val="004A7778"/>
    <w:rsid w:val="004D1208"/>
    <w:rsid w:val="004E7DDD"/>
    <w:rsid w:val="005D3C2D"/>
    <w:rsid w:val="005E10E4"/>
    <w:rsid w:val="00606DE7"/>
    <w:rsid w:val="00625394"/>
    <w:rsid w:val="00631AB2"/>
    <w:rsid w:val="006D4B4F"/>
    <w:rsid w:val="006E0F4B"/>
    <w:rsid w:val="00703314"/>
    <w:rsid w:val="00777FE4"/>
    <w:rsid w:val="007F4936"/>
    <w:rsid w:val="00806BB3"/>
    <w:rsid w:val="00902DD3"/>
    <w:rsid w:val="00961B44"/>
    <w:rsid w:val="00A177E6"/>
    <w:rsid w:val="00C75F9E"/>
    <w:rsid w:val="00C83ECC"/>
    <w:rsid w:val="00CE6E1F"/>
    <w:rsid w:val="00DA1844"/>
    <w:rsid w:val="00E238D2"/>
    <w:rsid w:val="00E847E0"/>
    <w:rsid w:val="00EA7ED5"/>
    <w:rsid w:val="00EB7F81"/>
    <w:rsid w:val="00F3459A"/>
    <w:rsid w:val="00F4008F"/>
    <w:rsid w:val="00FB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777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777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625</Words>
  <Characters>3565</Characters>
  <Application>Microsoft Office Outlook</Application>
  <DocSecurity>0</DocSecurity>
  <Lines>0</Lines>
  <Paragraphs>0</Paragraphs>
  <ScaleCrop>false</ScaleCrop>
  <Company>棠中外语学校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六年级下期语文托管卷（二）</dc:title>
  <dc:subject/>
  <dc:creator>tw</dc:creator>
  <cp:keywords/>
  <dc:description/>
  <cp:lastModifiedBy>微软用户</cp:lastModifiedBy>
  <cp:revision>26</cp:revision>
  <dcterms:created xsi:type="dcterms:W3CDTF">2017-09-26T02:00:00Z</dcterms:created>
  <dcterms:modified xsi:type="dcterms:W3CDTF">2017-11-01T07:23:00Z</dcterms:modified>
</cp:coreProperties>
</file>