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E" w:rsidRPr="00506AC5" w:rsidRDefault="001D633E" w:rsidP="00506AC5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506AC5">
        <w:rPr>
          <w:rFonts w:ascii="黑体" w:eastAsia="黑体" w:hint="eastAsia"/>
          <w:b/>
          <w:sz w:val="32"/>
          <w:szCs w:val="32"/>
        </w:rPr>
        <w:t>六年级上期语文托管</w:t>
      </w:r>
      <w:bookmarkStart w:id="0" w:name="_GoBack"/>
      <w:bookmarkEnd w:id="0"/>
      <w:r w:rsidRPr="00506AC5">
        <w:rPr>
          <w:rFonts w:ascii="黑体" w:eastAsia="黑体" w:hint="eastAsia"/>
          <w:b/>
          <w:sz w:val="32"/>
          <w:szCs w:val="32"/>
        </w:rPr>
        <w:t>卷（</w:t>
      </w:r>
      <w:r>
        <w:rPr>
          <w:rFonts w:ascii="黑体" w:eastAsia="黑体" w:hint="eastAsia"/>
          <w:b/>
          <w:sz w:val="32"/>
          <w:szCs w:val="32"/>
        </w:rPr>
        <w:t>四</w:t>
      </w:r>
      <w:r w:rsidRPr="00506AC5">
        <w:rPr>
          <w:rFonts w:ascii="黑体" w:eastAsia="黑体" w:hint="eastAsia"/>
          <w:b/>
          <w:sz w:val="32"/>
          <w:szCs w:val="32"/>
        </w:rPr>
        <w:t>）</w:t>
      </w:r>
    </w:p>
    <w:p w:rsidR="001D633E" w:rsidRPr="00506AC5" w:rsidRDefault="001D633E" w:rsidP="004A2318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506AC5">
        <w:rPr>
          <w:rFonts w:ascii="黑体" w:eastAsia="黑体" w:hint="eastAsia"/>
          <w:b/>
          <w:sz w:val="32"/>
          <w:szCs w:val="32"/>
        </w:rPr>
        <w:t>（词语海洋）</w:t>
      </w:r>
    </w:p>
    <w:p w:rsidR="001D633E" w:rsidRPr="00506AC5" w:rsidRDefault="001D633E" w:rsidP="004A2318">
      <w:pPr>
        <w:spacing w:line="360" w:lineRule="auto"/>
        <w:rPr>
          <w:rFonts w:ascii="黑体" w:eastAsia="黑体"/>
          <w:b/>
          <w:sz w:val="32"/>
          <w:szCs w:val="32"/>
        </w:rPr>
      </w:pPr>
      <w:r w:rsidRPr="00506AC5">
        <w:rPr>
          <w:rFonts w:ascii="黑体" w:eastAsia="黑体"/>
          <w:b/>
          <w:sz w:val="32"/>
          <w:szCs w:val="32"/>
        </w:rPr>
        <w:t xml:space="preserve">                </w:t>
      </w:r>
      <w:r w:rsidRPr="00506AC5">
        <w:rPr>
          <w:rFonts w:ascii="黑体" w:eastAsia="黑体" w:hint="eastAsia"/>
          <w:b/>
          <w:sz w:val="32"/>
          <w:szCs w:val="32"/>
        </w:rPr>
        <w:t>班级：</w:t>
      </w:r>
      <w:r w:rsidRPr="00506AC5">
        <w:rPr>
          <w:rFonts w:ascii="黑体" w:eastAsia="黑体"/>
          <w:b/>
          <w:sz w:val="32"/>
          <w:szCs w:val="32"/>
          <w:u w:val="single"/>
        </w:rPr>
        <w:t xml:space="preserve">          </w:t>
      </w:r>
      <w:r w:rsidRPr="00506AC5">
        <w:rPr>
          <w:rFonts w:ascii="黑体" w:eastAsia="黑体"/>
          <w:b/>
          <w:sz w:val="32"/>
          <w:szCs w:val="32"/>
        </w:rPr>
        <w:t xml:space="preserve">  </w:t>
      </w:r>
      <w:r w:rsidRPr="00506AC5">
        <w:rPr>
          <w:rFonts w:ascii="黑体" w:eastAsia="黑体" w:hint="eastAsia"/>
          <w:b/>
          <w:sz w:val="32"/>
          <w:szCs w:val="32"/>
        </w:rPr>
        <w:t>姓名：</w:t>
      </w:r>
      <w:r w:rsidRPr="00506AC5">
        <w:rPr>
          <w:rFonts w:ascii="黑体" w:eastAsia="黑体"/>
          <w:b/>
          <w:sz w:val="32"/>
          <w:szCs w:val="32"/>
          <w:u w:val="single"/>
        </w:rPr>
        <w:t xml:space="preserve">           </w:t>
      </w:r>
      <w:r w:rsidRPr="00506AC5">
        <w:rPr>
          <w:rFonts w:ascii="黑体" w:eastAsia="黑体"/>
          <w:b/>
          <w:sz w:val="32"/>
          <w:szCs w:val="32"/>
        </w:rPr>
        <w:t xml:space="preserve"> </w:t>
      </w:r>
    </w:p>
    <w:p w:rsidR="001D633E" w:rsidRPr="004A2318" w:rsidRDefault="001D633E" w:rsidP="004A2318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4A2318">
        <w:rPr>
          <w:rFonts w:ascii="黑体" w:eastAsia="黑体" w:hint="eastAsia"/>
          <w:sz w:val="24"/>
          <w:szCs w:val="24"/>
        </w:rPr>
        <w:t>训练一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一、选出下列词语中加点字的正确读音，用“√”标出。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铁</w:t>
      </w:r>
      <w:r w:rsidRPr="00564EB5">
        <w:rPr>
          <w:rFonts w:hint="eastAsia"/>
          <w:sz w:val="24"/>
          <w:szCs w:val="24"/>
          <w:em w:val="dot"/>
        </w:rPr>
        <w:t>锅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gu</w:t>
      </w:r>
      <w:r>
        <w:rPr>
          <w:rFonts w:hint="eastAsia"/>
          <w:sz w:val="24"/>
          <w:szCs w:val="24"/>
        </w:rPr>
        <w:t>ō</w:t>
      </w:r>
      <w:r w:rsidRPr="003A65B1">
        <w:rPr>
          <w:sz w:val="24"/>
          <w:szCs w:val="24"/>
        </w:rPr>
        <w:t xml:space="preserve">  w</w:t>
      </w:r>
      <w:r>
        <w:rPr>
          <w:rFonts w:hint="eastAsia"/>
          <w:sz w:val="24"/>
          <w:szCs w:val="24"/>
        </w:rPr>
        <w:t>ō）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鱼</w:t>
      </w:r>
      <w:r w:rsidRPr="00564EB5">
        <w:rPr>
          <w:rFonts w:hint="eastAsia"/>
          <w:sz w:val="24"/>
          <w:szCs w:val="24"/>
          <w:em w:val="dot"/>
        </w:rPr>
        <w:t>腥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ī</w:t>
      </w:r>
      <w:r w:rsidRPr="003A65B1">
        <w:rPr>
          <w:sz w:val="24"/>
          <w:szCs w:val="24"/>
        </w:rPr>
        <w:t>ng  x</w:t>
      </w:r>
      <w:r>
        <w:rPr>
          <w:rFonts w:hint="eastAsia"/>
          <w:sz w:val="24"/>
          <w:szCs w:val="24"/>
        </w:rPr>
        <w:t>ī</w:t>
      </w:r>
      <w:r w:rsidRPr="003A65B1"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田</w:t>
      </w:r>
      <w:r w:rsidRPr="00564EB5">
        <w:rPr>
          <w:rFonts w:hint="eastAsia"/>
          <w:sz w:val="24"/>
          <w:szCs w:val="24"/>
          <w:em w:val="dot"/>
        </w:rPr>
        <w:t>螺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lu</w:t>
      </w:r>
      <w:r>
        <w:rPr>
          <w:rFonts w:hint="eastAsia"/>
          <w:sz w:val="24"/>
          <w:szCs w:val="24"/>
        </w:rPr>
        <w:t>ó</w:t>
      </w:r>
      <w:r w:rsidRPr="003A65B1">
        <w:rPr>
          <w:sz w:val="24"/>
          <w:szCs w:val="24"/>
        </w:rPr>
        <w:t xml:space="preserve">  nu</w:t>
      </w:r>
      <w:r>
        <w:rPr>
          <w:rFonts w:hint="eastAsia"/>
          <w:sz w:val="24"/>
          <w:szCs w:val="24"/>
        </w:rPr>
        <w:t>ó）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祭</w:t>
      </w:r>
      <w:r w:rsidRPr="00564EB5">
        <w:rPr>
          <w:rFonts w:hint="eastAsia"/>
          <w:sz w:val="24"/>
          <w:szCs w:val="24"/>
          <w:em w:val="dot"/>
        </w:rPr>
        <w:t>祀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ì</w:t>
      </w:r>
      <w:r w:rsidRPr="003A65B1">
        <w:rPr>
          <w:sz w:val="24"/>
          <w:szCs w:val="24"/>
        </w:rPr>
        <w:t xml:space="preserve">    Sh</w:t>
      </w:r>
      <w:r>
        <w:rPr>
          <w:rFonts w:hint="eastAsia"/>
          <w:sz w:val="24"/>
          <w:szCs w:val="24"/>
        </w:rPr>
        <w:t>ì）</w:t>
      </w:r>
      <w:r w:rsidRPr="003A65B1">
        <w:rPr>
          <w:sz w:val="24"/>
          <w:szCs w:val="24"/>
        </w:rPr>
        <w:t xml:space="preserve">   </w:t>
      </w:r>
      <w:r w:rsidRPr="00564EB5">
        <w:rPr>
          <w:rFonts w:hint="eastAsia"/>
          <w:sz w:val="24"/>
          <w:szCs w:val="24"/>
          <w:em w:val="dot"/>
        </w:rPr>
        <w:t>茁</w:t>
      </w:r>
      <w:r w:rsidRPr="003A65B1">
        <w:rPr>
          <w:rFonts w:hint="eastAsia"/>
          <w:sz w:val="24"/>
          <w:szCs w:val="24"/>
        </w:rPr>
        <w:t>壮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zu</w:t>
      </w:r>
      <w:r>
        <w:rPr>
          <w:rFonts w:hint="eastAsia"/>
          <w:sz w:val="24"/>
          <w:szCs w:val="24"/>
        </w:rPr>
        <w:t>ó</w:t>
      </w:r>
      <w:r w:rsidRPr="003A65B1">
        <w:rPr>
          <w:sz w:val="24"/>
          <w:szCs w:val="24"/>
        </w:rPr>
        <w:t xml:space="preserve">  zhu</w:t>
      </w:r>
      <w:r>
        <w:rPr>
          <w:rFonts w:hint="eastAsia"/>
          <w:sz w:val="24"/>
          <w:szCs w:val="24"/>
        </w:rPr>
        <w:t>ó）</w:t>
      </w:r>
      <w:r w:rsidRPr="003A65B1">
        <w:rPr>
          <w:sz w:val="24"/>
          <w:szCs w:val="24"/>
        </w:rPr>
        <w:t xml:space="preserve">    </w:t>
      </w:r>
      <w:r w:rsidRPr="00564EB5">
        <w:rPr>
          <w:rFonts w:hint="eastAsia"/>
          <w:sz w:val="24"/>
          <w:szCs w:val="24"/>
          <w:em w:val="dot"/>
        </w:rPr>
        <w:t>割</w:t>
      </w:r>
      <w:r w:rsidRPr="003A65B1">
        <w:rPr>
          <w:rFonts w:hint="eastAsia"/>
          <w:sz w:val="24"/>
          <w:szCs w:val="24"/>
        </w:rPr>
        <w:t>开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ō</w:t>
      </w:r>
      <w:r w:rsidRPr="003A65B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p</w:t>
      </w:r>
      <w:r>
        <w:rPr>
          <w:rFonts w:hint="eastAsia"/>
          <w:sz w:val="24"/>
          <w:szCs w:val="24"/>
        </w:rPr>
        <w:t>ō）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二、请在括号里填写动物或植物名称使之成为词语。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歌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假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威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腾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跃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）群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学舌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杯弓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影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黔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技穷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为奸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绿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青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竹马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圆圈吞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断丝连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鸡毛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皮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望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止渴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雨后春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三、根据后面的比喻义，在括号里填入由“风”字组成的词语。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例如：（风雨）比喻艰难困苦。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：比喻变幻动荡的局面。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：比喻艰险的遭遇。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：比喻传播出来的消息。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：比喻纠纷和乱子。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四、给下列句子中加点的词语选择正确的解释，将序号填在括号里。</w:t>
      </w:r>
    </w:p>
    <w:p w:rsidR="001D633E" w:rsidRPr="003A65B1" w:rsidRDefault="001D633E" w:rsidP="001A6BB1">
      <w:pPr>
        <w:spacing w:line="360" w:lineRule="auto"/>
        <w:ind w:firstLineChars="100" w:firstLine="31680"/>
        <w:rPr>
          <w:sz w:val="24"/>
          <w:szCs w:val="24"/>
        </w:rPr>
      </w:pPr>
      <w:r w:rsidRPr="003A65B1">
        <w:rPr>
          <w:sz w:val="24"/>
          <w:szCs w:val="24"/>
        </w:rPr>
        <w:t xml:space="preserve">  A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表示出来</w:t>
      </w:r>
      <w:r w:rsidRPr="003A65B1">
        <w:rPr>
          <w:sz w:val="24"/>
          <w:szCs w:val="24"/>
        </w:rPr>
        <w:t xml:space="preserve">    B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表现出来的行为或作风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>C.</w:t>
      </w:r>
      <w:r w:rsidRPr="003A65B1">
        <w:rPr>
          <w:rFonts w:hint="eastAsia"/>
          <w:sz w:val="24"/>
          <w:szCs w:val="24"/>
        </w:rPr>
        <w:t>故意显示自己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小明的优点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在许多方面。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2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作为中队长，他在工作中的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非常出色。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他太爱在别人面前</w:t>
      </w:r>
      <w:r w:rsidRPr="00564EB5">
        <w:rPr>
          <w:rFonts w:hint="eastAsia"/>
          <w:sz w:val="24"/>
          <w:szCs w:val="24"/>
          <w:em w:val="dot"/>
        </w:rPr>
        <w:t>表现</w:t>
      </w:r>
      <w:r w:rsidRPr="003A65B1">
        <w:rPr>
          <w:rFonts w:hint="eastAsia"/>
          <w:sz w:val="24"/>
          <w:szCs w:val="24"/>
        </w:rPr>
        <w:t>自己了。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A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性格开朗、直爽</w:t>
      </w:r>
      <w:r w:rsidRPr="003A65B1">
        <w:rPr>
          <w:sz w:val="24"/>
          <w:szCs w:val="24"/>
        </w:rPr>
        <w:t xml:space="preserve">   B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（语言、文字）明白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>C</w:t>
      </w:r>
      <w:r w:rsidRPr="003A65B1"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明亮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4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夜里，灯光把球场照得特别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，小伙子都出来打球，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5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他这个人很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，有什么说什么，从不背后说人坏话。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6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他的作文语句写得</w:t>
      </w:r>
      <w:r w:rsidRPr="00564EB5">
        <w:rPr>
          <w:rFonts w:hint="eastAsia"/>
          <w:sz w:val="24"/>
          <w:szCs w:val="24"/>
          <w:em w:val="dot"/>
        </w:rPr>
        <w:t>明快</w:t>
      </w:r>
      <w:r w:rsidRPr="003A65B1">
        <w:rPr>
          <w:rFonts w:hint="eastAsia"/>
          <w:sz w:val="24"/>
          <w:szCs w:val="24"/>
        </w:rPr>
        <w:t>，通畅。</w:t>
      </w: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五、根据理解填空。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万古长青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千山</w:t>
      </w:r>
      <w:r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碧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翠色欲流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1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这三个成语都有一个表示绿色的词．分别是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</w:t>
      </w:r>
      <w:r w:rsidRPr="003A65B1">
        <w:rPr>
          <w:rFonts w:hint="eastAsia"/>
          <w:sz w:val="24"/>
          <w:szCs w:val="24"/>
        </w:rPr>
        <w:t>。</w:t>
      </w:r>
    </w:p>
    <w:p w:rsidR="001D633E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．“万古长青”表示绿的</w:t>
      </w:r>
      <w:r>
        <w:rPr>
          <w:sz w:val="24"/>
          <w:szCs w:val="24"/>
          <w:u w:val="single"/>
        </w:rPr>
        <w:t xml:space="preserve">         </w:t>
      </w:r>
      <w:r w:rsidRPr="003A65B1">
        <w:rPr>
          <w:rFonts w:hint="eastAsia"/>
          <w:sz w:val="24"/>
          <w:szCs w:val="24"/>
        </w:rPr>
        <w:t>；“千山</w:t>
      </w:r>
      <w:r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碧”表示绿的</w:t>
      </w:r>
      <w:r>
        <w:rPr>
          <w:sz w:val="24"/>
          <w:szCs w:val="24"/>
          <w:u w:val="single"/>
        </w:rPr>
        <w:t xml:space="preserve">         </w:t>
      </w:r>
      <w:r w:rsidRPr="003A65B1">
        <w:rPr>
          <w:rFonts w:hint="eastAsia"/>
          <w:sz w:val="24"/>
          <w:szCs w:val="24"/>
        </w:rPr>
        <w:t>；“翠色欲流”表示绿的</w:t>
      </w:r>
      <w:r>
        <w:rPr>
          <w:sz w:val="24"/>
          <w:szCs w:val="24"/>
          <w:u w:val="single"/>
        </w:rPr>
        <w:t xml:space="preserve">         </w:t>
      </w:r>
      <w:r w:rsidRPr="003A65B1">
        <w:rPr>
          <w:rFonts w:hint="eastAsia"/>
          <w:sz w:val="24"/>
          <w:szCs w:val="24"/>
        </w:rPr>
        <w:t>；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六、找出下列各组词语中不同类的一个，填在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里。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电影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电视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录音机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电线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水杯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水泥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水瓶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水壶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王维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李白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杜甫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汪伦</w:t>
      </w:r>
      <w:r w:rsidRPr="003A65B1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 w:rsidRPr="003A65B1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老虎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壁虎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爬山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虎狼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七、把下列词语补充完整，再按要求分类。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死如归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先人后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口若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河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夸夸其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生怕死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自利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远瞩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好高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远</w:t>
      </w:r>
    </w:p>
    <w:p w:rsidR="001D633E" w:rsidRPr="00564EB5" w:rsidRDefault="001D633E" w:rsidP="004A231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褒义词：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贬义词：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八、读下面一段话，将带点的词分类，并体会在文中的表达作用。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敌人想收买刘胡兰，</w:t>
      </w:r>
      <w:r w:rsidRPr="00564EB5">
        <w:rPr>
          <w:rFonts w:hint="eastAsia"/>
          <w:sz w:val="24"/>
          <w:szCs w:val="24"/>
          <w:em w:val="dot"/>
        </w:rPr>
        <w:t>奸笑</w:t>
      </w:r>
      <w:r w:rsidRPr="003A65B1">
        <w:rPr>
          <w:rFonts w:hint="eastAsia"/>
          <w:sz w:val="24"/>
          <w:szCs w:val="24"/>
        </w:rPr>
        <w:t>着对她说：“告诉我，谁是共产党员，说出来，给你</w:t>
      </w:r>
      <w:r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百元钱。”刘胡兰大声说：“我不知道！”敌人更</w:t>
      </w:r>
      <w:r w:rsidRPr="00564EB5">
        <w:rPr>
          <w:rFonts w:hint="eastAsia"/>
          <w:sz w:val="24"/>
          <w:szCs w:val="24"/>
          <w:em w:val="dot"/>
        </w:rPr>
        <w:t>阴险</w:t>
      </w:r>
      <w:r w:rsidRPr="003A65B1">
        <w:rPr>
          <w:rFonts w:hint="eastAsia"/>
          <w:sz w:val="24"/>
          <w:szCs w:val="24"/>
        </w:rPr>
        <w:t>了，脸带</w:t>
      </w:r>
      <w:r w:rsidRPr="00564EB5">
        <w:rPr>
          <w:rFonts w:hint="eastAsia"/>
          <w:sz w:val="24"/>
          <w:szCs w:val="24"/>
          <w:em w:val="dot"/>
        </w:rPr>
        <w:t>微笑</w:t>
      </w:r>
      <w:r w:rsidRPr="003A65B1">
        <w:rPr>
          <w:rFonts w:hint="eastAsia"/>
          <w:sz w:val="24"/>
          <w:szCs w:val="24"/>
        </w:rPr>
        <w:t>，</w:t>
      </w:r>
      <w:r w:rsidRPr="00564EB5">
        <w:rPr>
          <w:rFonts w:hint="eastAsia"/>
          <w:sz w:val="24"/>
          <w:szCs w:val="24"/>
          <w:em w:val="dot"/>
        </w:rPr>
        <w:t>温和</w:t>
      </w:r>
      <w:r w:rsidRPr="003A65B1">
        <w:rPr>
          <w:rFonts w:hint="eastAsia"/>
          <w:sz w:val="24"/>
          <w:szCs w:val="24"/>
        </w:rPr>
        <w:t>地说：“不用担心，我们替你保密。”刘胡兰愤怒极了，大声地斥责敌人：“</w:t>
      </w:r>
      <w:r w:rsidRPr="00564EB5">
        <w:rPr>
          <w:rFonts w:hint="eastAsia"/>
          <w:sz w:val="24"/>
          <w:szCs w:val="24"/>
          <w:em w:val="dot"/>
        </w:rPr>
        <w:t>无耻</w:t>
      </w:r>
      <w:r w:rsidRPr="003A65B1">
        <w:rPr>
          <w:rFonts w:hint="eastAsia"/>
          <w:sz w:val="24"/>
          <w:szCs w:val="24"/>
        </w:rPr>
        <w:t>，</w:t>
      </w:r>
      <w:r w:rsidRPr="00564EB5">
        <w:rPr>
          <w:rFonts w:hint="eastAsia"/>
          <w:sz w:val="24"/>
          <w:szCs w:val="24"/>
          <w:em w:val="dot"/>
        </w:rPr>
        <w:t>卑鄙</w:t>
      </w:r>
      <w:r w:rsidRPr="00564EB5">
        <w:rPr>
          <w:rFonts w:hint="eastAsia"/>
          <w:sz w:val="24"/>
          <w:szCs w:val="24"/>
        </w:rPr>
        <w:t>！</w:t>
      </w:r>
      <w:r w:rsidRPr="003A65B1">
        <w:rPr>
          <w:rFonts w:hint="eastAsia"/>
          <w:sz w:val="24"/>
          <w:szCs w:val="24"/>
        </w:rPr>
        <w:t>”</w:t>
      </w:r>
    </w:p>
    <w:p w:rsidR="001D633E" w:rsidRPr="00564EB5" w:rsidRDefault="001D633E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褒义词：</w:t>
      </w:r>
      <w:r w:rsidRPr="00564EB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</w:t>
      </w:r>
      <w:r w:rsidRPr="00564EB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564EB5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作用：</w:t>
      </w:r>
      <w:r>
        <w:rPr>
          <w:sz w:val="24"/>
          <w:szCs w:val="24"/>
          <w:u w:val="single"/>
        </w:rPr>
        <w:t xml:space="preserve">                                  </w:t>
      </w:r>
    </w:p>
    <w:p w:rsidR="001D633E" w:rsidRPr="00564EB5" w:rsidRDefault="001D633E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贬义词：</w:t>
      </w:r>
      <w:r w:rsidRPr="00564EB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</w:t>
      </w:r>
      <w:r w:rsidRPr="00564EB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564EB5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作用：</w:t>
      </w:r>
      <w:r>
        <w:rPr>
          <w:sz w:val="24"/>
          <w:szCs w:val="24"/>
          <w:u w:val="single"/>
        </w:rPr>
        <w:t xml:space="preserve">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九、根据提示，用下列词语分别写两个句子。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骄傲</w:t>
      </w:r>
    </w:p>
    <w:p w:rsidR="001D633E" w:rsidRPr="00564EB5" w:rsidRDefault="001D633E" w:rsidP="004A2318">
      <w:pPr>
        <w:spacing w:line="360" w:lineRule="auto"/>
        <w:rPr>
          <w:sz w:val="24"/>
          <w:szCs w:val="24"/>
          <w:u w:val="single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①褒义：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②贬义：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2</w:t>
      </w:r>
      <w:r w:rsidRPr="003A65B1">
        <w:rPr>
          <w:rFonts w:hint="eastAsia"/>
          <w:sz w:val="24"/>
          <w:szCs w:val="24"/>
        </w:rPr>
        <w:t>妩媚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①褒义：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②贬义：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十、读下列</w:t>
      </w:r>
      <w:r>
        <w:rPr>
          <w:rFonts w:hint="eastAsia"/>
          <w:sz w:val="24"/>
          <w:szCs w:val="24"/>
        </w:rPr>
        <w:t>句</w:t>
      </w:r>
      <w:r w:rsidRPr="003A65B1">
        <w:rPr>
          <w:rFonts w:hint="eastAsia"/>
          <w:sz w:val="24"/>
          <w:szCs w:val="24"/>
        </w:rPr>
        <w:t>子，用“／”划去括号里不恰当的词语。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1.1937</w:t>
      </w:r>
      <w:r w:rsidRPr="003A65B1">
        <w:rPr>
          <w:rFonts w:hint="eastAsia"/>
          <w:sz w:val="24"/>
          <w:szCs w:val="24"/>
        </w:rPr>
        <w:t>年</w:t>
      </w:r>
      <w:r w:rsidRPr="003A65B1">
        <w:rPr>
          <w:sz w:val="24"/>
          <w:szCs w:val="24"/>
        </w:rPr>
        <w:t>7</w:t>
      </w:r>
      <w:r w:rsidRPr="003A65B1">
        <w:rPr>
          <w:rFonts w:hint="eastAsia"/>
          <w:sz w:val="24"/>
          <w:szCs w:val="24"/>
        </w:rPr>
        <w:t>月</w:t>
      </w:r>
      <w:r w:rsidRPr="003A65B1">
        <w:rPr>
          <w:sz w:val="24"/>
          <w:szCs w:val="24"/>
        </w:rPr>
        <w:t>7</w:t>
      </w:r>
      <w:r w:rsidRPr="003A65B1">
        <w:rPr>
          <w:rFonts w:hint="eastAsia"/>
          <w:sz w:val="24"/>
          <w:szCs w:val="24"/>
        </w:rPr>
        <w:t>日深夜，星光暗淡，万籁俱寂。</w:t>
      </w:r>
      <w:r>
        <w:rPr>
          <w:rFonts w:hint="eastAsia"/>
          <w:sz w:val="24"/>
          <w:szCs w:val="24"/>
        </w:rPr>
        <w:t>一</w:t>
      </w:r>
      <w:r w:rsidRPr="003A65B1">
        <w:rPr>
          <w:rFonts w:hint="eastAsia"/>
          <w:sz w:val="24"/>
          <w:szCs w:val="24"/>
        </w:rPr>
        <w:t>支全副武装的日本军队．（悄悄地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偷偷地）向卢沟桥摸来。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当天晚上，大刀队员们手握大刀，腰佩手榴弹，又（悄悄地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偷偷地）向卢沟桥进发。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敌人十分的（狡猾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聪明）在每一个交通要道都设下了关卡。</w:t>
      </w:r>
    </w:p>
    <w:p w:rsidR="001D633E" w:rsidRDefault="001D633E" w:rsidP="004A23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A65B1">
        <w:rPr>
          <w:rFonts w:hint="eastAsia"/>
          <w:sz w:val="24"/>
          <w:szCs w:val="24"/>
        </w:rPr>
        <w:t>我们的侦察兵十分的（狡猾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聪明），在敌人毫无察觉的情况下摸到了的老巢，掌握了准确的情报。</w:t>
      </w:r>
    </w:p>
    <w:p w:rsidR="001D633E" w:rsidRPr="003A65B1" w:rsidRDefault="001D633E" w:rsidP="004A2318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十一、按提示语填空。</w:t>
      </w:r>
    </w:p>
    <w:p w:rsidR="001D633E" w:rsidRDefault="001D633E" w:rsidP="004A2318">
      <w:pPr>
        <w:spacing w:line="360" w:lineRule="auto"/>
        <w:ind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中国文化，源远流长。在灿烂辉煌的语言宫殿里，“吃”文化可谓光彩照人，几乎什么都与“吃”有关。</w:t>
      </w:r>
      <w:r w:rsidRPr="003A65B1">
        <w:rPr>
          <w:sz w:val="24"/>
          <w:szCs w:val="24"/>
        </w:rPr>
        <w:t xml:space="preserve">    </w:t>
      </w:r>
    </w:p>
    <w:p w:rsidR="001D633E" w:rsidRPr="00564EB5" w:rsidRDefault="001D633E" w:rsidP="004A2318">
      <w:pPr>
        <w:spacing w:line="360" w:lineRule="auto"/>
        <w:ind w:firstLine="4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例如：被人占了便宜叫做“吃亏”；受苦叫“吃苦”；不肯就范于人叫“</w:t>
      </w:r>
      <w:r w:rsidRPr="00564EB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</w:t>
      </w:r>
      <w:r w:rsidRPr="003A65B1">
        <w:rPr>
          <w:rFonts w:hint="eastAsia"/>
          <w:sz w:val="24"/>
          <w:szCs w:val="24"/>
        </w:rPr>
        <w:t>”；做事费力叫“</w:t>
      </w:r>
      <w:r w:rsidRPr="00564EB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</w:t>
      </w:r>
      <w:r w:rsidRPr="003A65B1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；总结经验教训叫</w:t>
      </w:r>
      <w:r w:rsidRPr="003A65B1">
        <w:rPr>
          <w:rFonts w:hint="eastAsia"/>
          <w:sz w:val="24"/>
          <w:szCs w:val="24"/>
        </w:rPr>
        <w:t>“</w:t>
      </w:r>
      <w:r w:rsidRPr="00564EB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564EB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、</w:t>
      </w:r>
      <w:r w:rsidRPr="00564EB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564EB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 w:rsidRPr="003A65B1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1D633E" w:rsidRPr="00015201" w:rsidRDefault="001D633E" w:rsidP="003D053C">
      <w:pPr>
        <w:spacing w:line="460" w:lineRule="exact"/>
        <w:jc w:val="center"/>
        <w:rPr>
          <w:b/>
          <w:sz w:val="24"/>
          <w:szCs w:val="24"/>
        </w:rPr>
      </w:pPr>
      <w:r w:rsidRPr="00015201">
        <w:rPr>
          <w:rFonts w:hint="eastAsia"/>
          <w:b/>
          <w:sz w:val="24"/>
          <w:szCs w:val="24"/>
        </w:rPr>
        <w:t>文言文阅读练习</w:t>
      </w:r>
    </w:p>
    <w:p w:rsidR="001D633E" w:rsidRPr="00EA3F97" w:rsidRDefault="001D633E" w:rsidP="003D053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（一）穿井得人</w:t>
      </w:r>
      <w:r>
        <w:rPr>
          <w:sz w:val="24"/>
          <w:szCs w:val="24"/>
        </w:rPr>
        <w:t xml:space="preserve">      </w:t>
      </w:r>
      <w:r w:rsidRPr="00EA3F97">
        <w:rPr>
          <w:rFonts w:hint="eastAsia"/>
          <w:sz w:val="24"/>
          <w:szCs w:val="24"/>
        </w:rPr>
        <w:t>《吕氏春秋</w:t>
      </w:r>
      <w:r>
        <w:rPr>
          <w:rFonts w:hint="eastAsia"/>
          <w:sz w:val="24"/>
          <w:szCs w:val="24"/>
        </w:rPr>
        <w:t>》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 w:rsidRPr="003D053C">
        <w:rPr>
          <w:rFonts w:hint="eastAsia"/>
          <w:sz w:val="24"/>
          <w:szCs w:val="24"/>
        </w:rPr>
        <w:t>宋之</w:t>
      </w:r>
      <w:r w:rsidRPr="003D053C">
        <w:rPr>
          <w:rFonts w:hint="eastAsia"/>
          <w:sz w:val="24"/>
          <w:szCs w:val="24"/>
          <w:u w:val="single"/>
        </w:rPr>
        <w:t>丁氏</w:t>
      </w:r>
      <w:r>
        <w:rPr>
          <w:rFonts w:hint="eastAsia"/>
          <w:sz w:val="24"/>
          <w:szCs w:val="24"/>
        </w:rPr>
        <w:t>，</w:t>
      </w:r>
      <w:r w:rsidRPr="003D053C">
        <w:rPr>
          <w:rFonts w:hint="eastAsia"/>
          <w:sz w:val="24"/>
          <w:szCs w:val="24"/>
        </w:rPr>
        <w:t>家无井，而出</w:t>
      </w:r>
      <w:r w:rsidRPr="003D053C">
        <w:rPr>
          <w:rFonts w:hint="eastAsia"/>
          <w:sz w:val="24"/>
          <w:szCs w:val="24"/>
          <w:u w:val="single"/>
        </w:rPr>
        <w:t>溉汲</w:t>
      </w:r>
      <w:r w:rsidRPr="003D053C">
        <w:rPr>
          <w:rFonts w:hint="eastAsia"/>
          <w:sz w:val="24"/>
          <w:szCs w:val="24"/>
        </w:rPr>
        <w:t>，常一人</w:t>
      </w:r>
      <w:r w:rsidRPr="003D053C">
        <w:rPr>
          <w:rFonts w:hint="eastAsia"/>
          <w:sz w:val="24"/>
          <w:szCs w:val="24"/>
          <w:u w:val="single"/>
        </w:rPr>
        <w:t>居外</w:t>
      </w:r>
      <w:r w:rsidRPr="003D053C">
        <w:rPr>
          <w:rFonts w:hint="eastAsia"/>
          <w:sz w:val="24"/>
          <w:szCs w:val="24"/>
        </w:rPr>
        <w:t>。及其家</w:t>
      </w:r>
      <w:r w:rsidRPr="003D053C">
        <w:rPr>
          <w:rFonts w:hint="eastAsia"/>
          <w:sz w:val="24"/>
          <w:szCs w:val="24"/>
          <w:u w:val="single"/>
        </w:rPr>
        <w:t>穿井</w:t>
      </w:r>
      <w:r w:rsidRPr="003D053C">
        <w:rPr>
          <w:rFonts w:hint="eastAsia"/>
          <w:sz w:val="24"/>
          <w:szCs w:val="24"/>
        </w:rPr>
        <w:t>，告人曰：“吾</w:t>
      </w:r>
      <w:r w:rsidRPr="003D053C">
        <w:rPr>
          <w:rFonts w:hint="eastAsia"/>
          <w:sz w:val="24"/>
          <w:szCs w:val="24"/>
          <w:u w:val="single"/>
        </w:rPr>
        <w:t>穿井得一人</w:t>
      </w:r>
      <w:r w:rsidRPr="003D053C">
        <w:rPr>
          <w:rFonts w:hint="eastAsia"/>
          <w:sz w:val="24"/>
          <w:szCs w:val="24"/>
        </w:rPr>
        <w:t>。”有闻而传之者曰：“丁氏穿井得一人。”国人道之，闻之于宋君。宋君令人问之于丁氏。丁氏对曰：“</w:t>
      </w:r>
      <w:r w:rsidRPr="003D053C">
        <w:rPr>
          <w:rFonts w:hint="eastAsia"/>
          <w:sz w:val="24"/>
          <w:szCs w:val="24"/>
          <w:u w:val="single"/>
        </w:rPr>
        <w:t>得一人之使</w:t>
      </w:r>
      <w:r w:rsidRPr="003D053C">
        <w:rPr>
          <w:rFonts w:hint="eastAsia"/>
          <w:sz w:val="24"/>
          <w:szCs w:val="24"/>
        </w:rPr>
        <w:t>，非得一人于井中也。”</w:t>
      </w:r>
      <w:r w:rsidRPr="003D053C">
        <w:rPr>
          <w:rFonts w:hint="eastAsia"/>
          <w:sz w:val="24"/>
          <w:szCs w:val="24"/>
          <w:u w:val="single"/>
        </w:rPr>
        <w:t>求能</w:t>
      </w:r>
      <w:r w:rsidRPr="003D053C">
        <w:rPr>
          <w:rFonts w:hint="eastAsia"/>
          <w:sz w:val="24"/>
          <w:szCs w:val="24"/>
        </w:rPr>
        <w:t>之若此，不若无闻也。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注释：丁氏：姓丁的人家。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溉汲：取水。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居外：到外边去取水。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穿井：挖井。</w:t>
      </w:r>
    </w:p>
    <w:p w:rsidR="001D633E" w:rsidRDefault="001D633E" w:rsidP="003D05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得一人：家里就多了一个人。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得一人之使：多出一个人的劳力可供使用。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求能：以讹传讹、道听途说。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．解释下列句中加点字的意思。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D053C">
        <w:rPr>
          <w:rFonts w:hint="eastAsia"/>
          <w:sz w:val="24"/>
          <w:szCs w:val="24"/>
        </w:rPr>
        <w:t>及其家</w:t>
      </w:r>
      <w:r w:rsidRPr="00EA3F97">
        <w:rPr>
          <w:rFonts w:hint="eastAsia"/>
          <w:sz w:val="24"/>
          <w:szCs w:val="24"/>
        </w:rPr>
        <w:t>穿井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及：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3D053C">
        <w:rPr>
          <w:rFonts w:hint="eastAsia"/>
          <w:sz w:val="24"/>
          <w:szCs w:val="24"/>
        </w:rPr>
        <w:t>国人道之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道：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3D053C">
        <w:rPr>
          <w:rFonts w:hint="eastAsia"/>
          <w:sz w:val="24"/>
          <w:szCs w:val="24"/>
        </w:rPr>
        <w:t>有闻而传之者曰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闻：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3D053C">
        <w:rPr>
          <w:rFonts w:hint="eastAsia"/>
          <w:sz w:val="24"/>
          <w:szCs w:val="24"/>
        </w:rPr>
        <w:t>宋君令人问之于丁氏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于：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．用现代汉语翻译下面的句子。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3D053C">
        <w:rPr>
          <w:rFonts w:hint="eastAsia"/>
          <w:sz w:val="24"/>
          <w:szCs w:val="24"/>
        </w:rPr>
        <w:t>宋之</w:t>
      </w:r>
      <w:r w:rsidRPr="00EA3F97">
        <w:rPr>
          <w:rFonts w:hint="eastAsia"/>
          <w:sz w:val="24"/>
          <w:szCs w:val="24"/>
        </w:rPr>
        <w:t>丁氏</w:t>
      </w:r>
      <w:r>
        <w:rPr>
          <w:rFonts w:hint="eastAsia"/>
          <w:sz w:val="24"/>
          <w:szCs w:val="24"/>
        </w:rPr>
        <w:t>，</w:t>
      </w:r>
      <w:r w:rsidRPr="003D053C">
        <w:rPr>
          <w:rFonts w:hint="eastAsia"/>
          <w:sz w:val="24"/>
          <w:szCs w:val="24"/>
        </w:rPr>
        <w:t>家无井，而出</w:t>
      </w:r>
      <w:r w:rsidRPr="00EA3F97">
        <w:rPr>
          <w:rFonts w:hint="eastAsia"/>
          <w:sz w:val="24"/>
          <w:szCs w:val="24"/>
        </w:rPr>
        <w:t>溉汲</w:t>
      </w:r>
      <w:r w:rsidRPr="003D053C">
        <w:rPr>
          <w:rFonts w:hint="eastAsia"/>
          <w:sz w:val="24"/>
          <w:szCs w:val="24"/>
        </w:rPr>
        <w:t>，常一人</w:t>
      </w:r>
      <w:r w:rsidRPr="00EA3F97">
        <w:rPr>
          <w:rFonts w:hint="eastAsia"/>
          <w:sz w:val="24"/>
          <w:szCs w:val="24"/>
        </w:rPr>
        <w:t>居外</w:t>
      </w:r>
      <w:r w:rsidRPr="003D053C">
        <w:rPr>
          <w:rFonts w:hint="eastAsia"/>
          <w:sz w:val="24"/>
          <w:szCs w:val="24"/>
        </w:rPr>
        <w:t>。</w:t>
      </w:r>
    </w:p>
    <w:p w:rsidR="001D633E" w:rsidRPr="00606DE7" w:rsidRDefault="001D633E" w:rsidP="001A6BB1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EA3F97">
        <w:rPr>
          <w:rFonts w:hint="eastAsia"/>
          <w:sz w:val="24"/>
          <w:szCs w:val="24"/>
        </w:rPr>
        <w:t>得一人之使</w:t>
      </w:r>
      <w:r w:rsidRPr="003D053C">
        <w:rPr>
          <w:rFonts w:hint="eastAsia"/>
          <w:sz w:val="24"/>
          <w:szCs w:val="24"/>
        </w:rPr>
        <w:t>，非得一人于井中也。</w:t>
      </w:r>
      <w:r>
        <w:rPr>
          <w:sz w:val="24"/>
          <w:szCs w:val="24"/>
        </w:rPr>
        <w:t xml:space="preserve"> </w:t>
      </w:r>
    </w:p>
    <w:p w:rsidR="001D633E" w:rsidRPr="00606DE7" w:rsidRDefault="001D633E" w:rsidP="001A6BB1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EA3F97">
        <w:rPr>
          <w:rFonts w:hint="eastAsia"/>
          <w:sz w:val="24"/>
          <w:szCs w:val="24"/>
        </w:rPr>
        <w:t>求能</w:t>
      </w:r>
      <w:r w:rsidRPr="003D053C">
        <w:rPr>
          <w:rFonts w:hint="eastAsia"/>
          <w:sz w:val="24"/>
          <w:szCs w:val="24"/>
        </w:rPr>
        <w:t>之若此，不若无闻也。</w:t>
      </w:r>
    </w:p>
    <w:p w:rsidR="001D633E" w:rsidRPr="00606DE7" w:rsidRDefault="001D633E" w:rsidP="001A6BB1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．宋君是怎样知道“</w:t>
      </w:r>
      <w:r w:rsidRPr="003D053C">
        <w:rPr>
          <w:rFonts w:hint="eastAsia"/>
          <w:sz w:val="24"/>
          <w:szCs w:val="24"/>
        </w:rPr>
        <w:t>丁氏穿井得一人</w:t>
      </w:r>
      <w:r>
        <w:rPr>
          <w:rFonts w:hint="eastAsia"/>
          <w:sz w:val="24"/>
          <w:szCs w:val="24"/>
        </w:rPr>
        <w:t>”这个消息的（用原文回答）？</w:t>
      </w:r>
    </w:p>
    <w:p w:rsidR="001D633E" w:rsidRPr="00EA3F97" w:rsidRDefault="001D633E" w:rsidP="00EA3F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．这则寓言告诉了我们什么道理？</w:t>
      </w:r>
    </w:p>
    <w:p w:rsidR="001D633E" w:rsidRDefault="001D633E" w:rsidP="00EA3F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1D633E" w:rsidRDefault="001D633E" w:rsidP="00EA3F9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（二）枭逢鸠</w:t>
      </w:r>
      <w:r>
        <w:rPr>
          <w:sz w:val="24"/>
          <w:szCs w:val="24"/>
        </w:rPr>
        <w:t xml:space="preserve">       </w:t>
      </w:r>
      <w:r w:rsidRPr="00EA3F97">
        <w:rPr>
          <w:rFonts w:hint="eastAsia"/>
          <w:sz w:val="24"/>
          <w:szCs w:val="24"/>
        </w:rPr>
        <w:t>西汉</w:t>
      </w:r>
      <w:r>
        <w:rPr>
          <w:sz w:val="24"/>
          <w:szCs w:val="24"/>
        </w:rPr>
        <w:t xml:space="preserve">  </w:t>
      </w:r>
      <w:r w:rsidRPr="00EA3F97">
        <w:rPr>
          <w:rFonts w:hint="eastAsia"/>
          <w:sz w:val="24"/>
          <w:szCs w:val="24"/>
        </w:rPr>
        <w:t>刘向《说苑</w:t>
      </w:r>
      <w:r>
        <w:rPr>
          <w:rFonts w:hint="eastAsia"/>
          <w:sz w:val="24"/>
          <w:szCs w:val="24"/>
        </w:rPr>
        <w:t>》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 w:rsidRPr="00506AC5">
        <w:rPr>
          <w:rFonts w:hint="eastAsia"/>
          <w:sz w:val="24"/>
          <w:szCs w:val="24"/>
          <w:u w:val="single"/>
        </w:rPr>
        <w:t>枭</w:t>
      </w:r>
      <w:r>
        <w:rPr>
          <w:rFonts w:hint="eastAsia"/>
          <w:sz w:val="24"/>
          <w:szCs w:val="24"/>
        </w:rPr>
        <w:t>逢</w:t>
      </w:r>
      <w:r w:rsidRPr="00506AC5">
        <w:rPr>
          <w:rFonts w:hint="eastAsia"/>
          <w:sz w:val="24"/>
          <w:szCs w:val="24"/>
          <w:u w:val="single"/>
        </w:rPr>
        <w:t>鸠</w:t>
      </w:r>
      <w:r>
        <w:rPr>
          <w:rFonts w:hint="eastAsia"/>
          <w:sz w:val="24"/>
          <w:szCs w:val="24"/>
        </w:rPr>
        <w:t>。鸠曰：“子将</w:t>
      </w:r>
      <w:r w:rsidRPr="00506AC5">
        <w:rPr>
          <w:rFonts w:hint="eastAsia"/>
          <w:sz w:val="24"/>
          <w:szCs w:val="24"/>
          <w:u w:val="single"/>
        </w:rPr>
        <w:t>安</w:t>
      </w:r>
      <w:r>
        <w:rPr>
          <w:rFonts w:hint="eastAsia"/>
          <w:sz w:val="24"/>
          <w:szCs w:val="24"/>
        </w:rPr>
        <w:t>之？”枭曰：“我将东徙。”鸠曰：“何故？”枭曰：“乡人皆恶我鸣</w:t>
      </w:r>
      <w:r w:rsidRPr="00EA3F97">
        <w:rPr>
          <w:rFonts w:hint="eastAsia"/>
          <w:sz w:val="24"/>
          <w:szCs w:val="24"/>
        </w:rPr>
        <w:t>。以</w:t>
      </w:r>
      <w:r>
        <w:rPr>
          <w:rFonts w:hint="eastAsia"/>
          <w:sz w:val="24"/>
          <w:szCs w:val="24"/>
        </w:rPr>
        <w:t>故东徙。”鸠曰：“子能更</w:t>
      </w:r>
      <w:r w:rsidRPr="00EA3F97">
        <w:rPr>
          <w:rFonts w:hint="eastAsia"/>
          <w:sz w:val="24"/>
          <w:szCs w:val="24"/>
        </w:rPr>
        <w:t>鸣，可矣；不能更鸣，东徙犹恶子之声。”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注释：枭：猫头鹰。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鸠：鸟名，样子很像野鸽。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安：何处，哪里。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．解释下列句中加点字的意思。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）我将东徙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将：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）乡人皆恶我鸣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恶：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EA3F97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故东徙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以：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）子能更</w:t>
      </w:r>
      <w:r w:rsidRPr="00EA3F97">
        <w:rPr>
          <w:rFonts w:hint="eastAsia"/>
          <w:sz w:val="24"/>
          <w:szCs w:val="24"/>
        </w:rPr>
        <w:t>鸣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更：</w:t>
      </w:r>
      <w:r>
        <w:rPr>
          <w:sz w:val="24"/>
          <w:szCs w:val="24"/>
          <w:u w:val="single"/>
        </w:rPr>
        <w:t xml:space="preserve">             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．下列句中的“之”字用法与例句相同的一项是（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1D633E" w:rsidRDefault="001D633E" w:rsidP="001A6BB1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例句：</w:t>
      </w:r>
      <w:r w:rsidRPr="00EA3F97">
        <w:rPr>
          <w:rFonts w:hint="eastAsia"/>
          <w:sz w:val="24"/>
          <w:szCs w:val="24"/>
        </w:rPr>
        <w:t>东徙犹恶子之声。</w:t>
      </w:r>
    </w:p>
    <w:p w:rsidR="001D633E" w:rsidRDefault="001D633E" w:rsidP="001A6BB1">
      <w:pPr>
        <w:spacing w:line="360" w:lineRule="auto"/>
        <w:ind w:firstLineChars="300" w:firstLine="3168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．学而时习之</w:t>
      </w:r>
      <w:r>
        <w:rPr>
          <w:sz w:val="24"/>
          <w:szCs w:val="24"/>
        </w:rPr>
        <w:t xml:space="preserve">    B.</w:t>
      </w:r>
      <w:r>
        <w:rPr>
          <w:rFonts w:hint="eastAsia"/>
          <w:sz w:val="24"/>
          <w:szCs w:val="24"/>
        </w:rPr>
        <w:t>往鬻金者之所</w:t>
      </w:r>
      <w:r>
        <w:rPr>
          <w:sz w:val="24"/>
          <w:szCs w:val="24"/>
        </w:rPr>
        <w:t xml:space="preserve">   C.</w:t>
      </w:r>
      <w:r>
        <w:rPr>
          <w:rFonts w:hint="eastAsia"/>
          <w:sz w:val="24"/>
          <w:szCs w:val="24"/>
        </w:rPr>
        <w:t>吾欲之南海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或告之曰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．用现代汉语翻译下面的句子。</w:t>
      </w:r>
    </w:p>
    <w:p w:rsidR="001D633E" w:rsidRDefault="001D633E" w:rsidP="001A6BB1">
      <w:pPr>
        <w:spacing w:line="460" w:lineRule="exact"/>
        <w:ind w:firstLineChars="4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子能更</w:t>
      </w:r>
      <w:r w:rsidRPr="00EA3F97">
        <w:rPr>
          <w:rFonts w:hint="eastAsia"/>
          <w:sz w:val="24"/>
          <w:szCs w:val="24"/>
        </w:rPr>
        <w:t>鸣，可矣；不能更鸣，东徙犹恶子之声。</w:t>
      </w:r>
    </w:p>
    <w:p w:rsidR="001D633E" w:rsidRPr="00606DE7" w:rsidRDefault="001D633E" w:rsidP="001A6BB1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1D633E" w:rsidRPr="00606DE7" w:rsidRDefault="001D633E" w:rsidP="001A6BB1">
      <w:pPr>
        <w:spacing w:line="460" w:lineRule="exact"/>
        <w:ind w:firstLineChars="200" w:firstLine="31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</w:t>
      </w:r>
    </w:p>
    <w:p w:rsidR="001D633E" w:rsidRDefault="001D633E" w:rsidP="001A6BB1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．这则寓言告诉了我们什么道理？</w:t>
      </w:r>
    </w:p>
    <w:p w:rsidR="001D633E" w:rsidRDefault="001D633E" w:rsidP="00506A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1D633E" w:rsidRPr="00506AC5" w:rsidRDefault="001D633E" w:rsidP="00506AC5">
      <w:pPr>
        <w:spacing w:line="360" w:lineRule="auto"/>
        <w:rPr>
          <w:sz w:val="24"/>
          <w:szCs w:val="24"/>
        </w:rPr>
      </w:pPr>
    </w:p>
    <w:sectPr w:rsidR="001D633E" w:rsidRPr="00506AC5" w:rsidSect="00EA3F97">
      <w:footerReference w:type="default" r:id="rId6"/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3E" w:rsidRDefault="001D633E" w:rsidP="00564EB5">
      <w:r>
        <w:separator/>
      </w:r>
    </w:p>
  </w:endnote>
  <w:endnote w:type="continuationSeparator" w:id="0">
    <w:p w:rsidR="001D633E" w:rsidRDefault="001D633E" w:rsidP="0056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3E" w:rsidRDefault="001D633E">
    <w:pPr>
      <w:pStyle w:val="Footer"/>
      <w:jc w:val="center"/>
    </w:pPr>
    <w:fldSimple w:instr=" PAGE   \* MERGEFORMAT ">
      <w:r w:rsidRPr="001A6BB1">
        <w:rPr>
          <w:noProof/>
          <w:lang w:val="zh-CN"/>
        </w:rPr>
        <w:t>2</w:t>
      </w:r>
    </w:fldSimple>
  </w:p>
  <w:p w:rsidR="001D633E" w:rsidRDefault="001D6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3E" w:rsidRDefault="001D633E" w:rsidP="00564EB5">
      <w:r>
        <w:separator/>
      </w:r>
    </w:p>
  </w:footnote>
  <w:footnote w:type="continuationSeparator" w:id="0">
    <w:p w:rsidR="001D633E" w:rsidRDefault="001D633E" w:rsidP="0056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1BD"/>
    <w:rsid w:val="00015201"/>
    <w:rsid w:val="0002374C"/>
    <w:rsid w:val="00076501"/>
    <w:rsid w:val="000A1BB9"/>
    <w:rsid w:val="00157A2C"/>
    <w:rsid w:val="001A6BB1"/>
    <w:rsid w:val="001D1611"/>
    <w:rsid w:val="001D633E"/>
    <w:rsid w:val="001E75D8"/>
    <w:rsid w:val="001E7DA1"/>
    <w:rsid w:val="00271B77"/>
    <w:rsid w:val="003A65B1"/>
    <w:rsid w:val="003D053C"/>
    <w:rsid w:val="0040256F"/>
    <w:rsid w:val="0041088C"/>
    <w:rsid w:val="004A2318"/>
    <w:rsid w:val="00506AC5"/>
    <w:rsid w:val="00564EB5"/>
    <w:rsid w:val="00606DE7"/>
    <w:rsid w:val="006B6799"/>
    <w:rsid w:val="008847B1"/>
    <w:rsid w:val="009629B5"/>
    <w:rsid w:val="00974CCA"/>
    <w:rsid w:val="00A641BD"/>
    <w:rsid w:val="00A7168A"/>
    <w:rsid w:val="00AC7592"/>
    <w:rsid w:val="00AD1A03"/>
    <w:rsid w:val="00AD7ABE"/>
    <w:rsid w:val="00B60DBA"/>
    <w:rsid w:val="00BB3155"/>
    <w:rsid w:val="00C47BDC"/>
    <w:rsid w:val="00C64B48"/>
    <w:rsid w:val="00D23EB2"/>
    <w:rsid w:val="00E84C97"/>
    <w:rsid w:val="00E9537F"/>
    <w:rsid w:val="00EA3F97"/>
    <w:rsid w:val="00FC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4E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4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EB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64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583</Words>
  <Characters>3324</Characters>
  <Application>Microsoft Office Outlook</Application>
  <DocSecurity>0</DocSecurity>
  <Lines>0</Lines>
  <Paragraphs>0</Paragraphs>
  <ScaleCrop>false</ScaleCrop>
  <Company>棠中外语学校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六年级下期语文托管卷（三）</dc:title>
  <dc:subject/>
  <dc:creator>tw</dc:creator>
  <cp:keywords/>
  <dc:description/>
  <cp:lastModifiedBy>微软用户</cp:lastModifiedBy>
  <cp:revision>4</cp:revision>
  <dcterms:created xsi:type="dcterms:W3CDTF">2017-10-19T09:44:00Z</dcterms:created>
  <dcterms:modified xsi:type="dcterms:W3CDTF">2017-11-01T07:25:00Z</dcterms:modified>
</cp:coreProperties>
</file>