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93" w:rsidRPr="00E667D4" w:rsidRDefault="00A82093" w:rsidP="00C11892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 w:hint="eastAsia"/>
          <w:b/>
          <w:color w:val="000000"/>
          <w:sz w:val="32"/>
          <w:szCs w:val="32"/>
        </w:rPr>
        <w:t>六年级上期语文托管卷（七）</w:t>
      </w:r>
    </w:p>
    <w:p w:rsidR="00A82093" w:rsidRPr="00E667D4" w:rsidRDefault="00A82093" w:rsidP="00C11892">
      <w:pPr>
        <w:spacing w:line="38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E667D4">
        <w:rPr>
          <w:rFonts w:ascii="黑体" w:eastAsia="黑体" w:hint="eastAsia"/>
          <w:color w:val="000000"/>
          <w:sz w:val="32"/>
          <w:szCs w:val="32"/>
        </w:rPr>
        <w:t>（句子城堡）</w:t>
      </w:r>
    </w:p>
    <w:p w:rsidR="00A82093" w:rsidRPr="00E667D4" w:rsidRDefault="00A82093" w:rsidP="00C11892">
      <w:pPr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/>
          <w:b/>
          <w:color w:val="000000"/>
          <w:sz w:val="32"/>
          <w:szCs w:val="32"/>
        </w:rPr>
        <w:t xml:space="preserve">            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班级：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</w:t>
      </w:r>
      <w:r w:rsidRPr="00E667D4"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姓名：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 </w:t>
      </w:r>
    </w:p>
    <w:p w:rsidR="00A82093" w:rsidRPr="00E667D4" w:rsidRDefault="00A82093" w:rsidP="002C4C0A">
      <w:pPr>
        <w:spacing w:line="380" w:lineRule="exact"/>
        <w:jc w:val="center"/>
        <w:rPr>
          <w:rFonts w:ascii="黑体" w:eastAsia="黑体"/>
          <w:color w:val="000000"/>
          <w:sz w:val="24"/>
          <w:szCs w:val="24"/>
        </w:rPr>
      </w:pPr>
      <w:r w:rsidRPr="00E667D4">
        <w:rPr>
          <w:rFonts w:ascii="黑体" w:eastAsia="黑体" w:hint="eastAsia"/>
          <w:color w:val="000000"/>
          <w:sz w:val="24"/>
          <w:szCs w:val="24"/>
        </w:rPr>
        <w:t>训练一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一、下列句子各属于什么句式？将正确的序号填在括号里。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A</w:t>
      </w:r>
      <w:r w:rsidRPr="00E667D4">
        <w:rPr>
          <w:rFonts w:hint="eastAsia"/>
          <w:color w:val="000000"/>
          <w:sz w:val="24"/>
          <w:szCs w:val="24"/>
        </w:rPr>
        <w:t>．陈述句</w:t>
      </w:r>
      <w:r w:rsidRPr="00E667D4">
        <w:rPr>
          <w:color w:val="000000"/>
          <w:sz w:val="24"/>
          <w:szCs w:val="24"/>
        </w:rPr>
        <w:t xml:space="preserve">    B</w:t>
      </w:r>
      <w:r w:rsidRPr="00E667D4">
        <w:rPr>
          <w:rFonts w:hint="eastAsia"/>
          <w:color w:val="000000"/>
          <w:sz w:val="24"/>
          <w:szCs w:val="24"/>
        </w:rPr>
        <w:t>．疑问句</w:t>
      </w:r>
      <w:r w:rsidRPr="00E667D4">
        <w:rPr>
          <w:color w:val="000000"/>
          <w:sz w:val="24"/>
          <w:szCs w:val="24"/>
        </w:rPr>
        <w:t xml:space="preserve">    C</w:t>
      </w:r>
      <w:r w:rsidRPr="00E667D4">
        <w:rPr>
          <w:rFonts w:hint="eastAsia"/>
          <w:color w:val="000000"/>
          <w:sz w:val="24"/>
          <w:szCs w:val="24"/>
        </w:rPr>
        <w:t>．反问句</w:t>
      </w:r>
      <w:r w:rsidRPr="00E667D4">
        <w:rPr>
          <w:color w:val="000000"/>
          <w:sz w:val="24"/>
          <w:szCs w:val="24"/>
        </w:rPr>
        <w:t xml:space="preserve">    D</w:t>
      </w:r>
      <w:r w:rsidRPr="00E667D4">
        <w:rPr>
          <w:rFonts w:hint="eastAsia"/>
          <w:color w:val="000000"/>
          <w:sz w:val="24"/>
          <w:szCs w:val="24"/>
        </w:rPr>
        <w:t>．感叹句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．这么远，箭哪能射得到呢？</w:t>
      </w:r>
      <w:r w:rsidRPr="00E667D4">
        <w:rPr>
          <w:color w:val="000000"/>
          <w:sz w:val="24"/>
          <w:szCs w:val="24"/>
        </w:rPr>
        <w:t xml:space="preserve">    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．铺这么长的路要多少块石板呢？</w:t>
      </w:r>
      <w:r w:rsidRPr="00E667D4">
        <w:rPr>
          <w:color w:val="000000"/>
          <w:sz w:val="24"/>
          <w:szCs w:val="24"/>
        </w:rPr>
        <w:t xml:space="preserve">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color w:val="000000"/>
          <w:sz w:val="24"/>
          <w:szCs w:val="24"/>
        </w:rPr>
        <w:t xml:space="preserve">  </w:t>
      </w:r>
    </w:p>
    <w:p w:rsidR="00A82093" w:rsidRPr="00E667D4" w:rsidRDefault="00A82093" w:rsidP="00C11892">
      <w:pPr>
        <w:spacing w:line="380" w:lineRule="exact"/>
        <w:ind w:firstLineChars="1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．他牵着马，一步一步朝前走着。</w:t>
      </w:r>
      <w:r w:rsidRPr="00E667D4">
        <w:rPr>
          <w:color w:val="000000"/>
          <w:sz w:val="24"/>
          <w:szCs w:val="24"/>
        </w:rPr>
        <w:t xml:space="preserve">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4</w:t>
      </w:r>
      <w:r w:rsidRPr="00E667D4">
        <w:rPr>
          <w:rFonts w:hint="eastAsia"/>
          <w:color w:val="000000"/>
          <w:sz w:val="24"/>
          <w:szCs w:val="24"/>
        </w:rPr>
        <w:t>．杂技演员高超的演技真让人佩服啊！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二、下面的句子哪些是完整的？在完整句子后面的括号里画“√”。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．我们的校园真美丽。</w:t>
      </w:r>
      <w:r w:rsidRPr="00E667D4">
        <w:rPr>
          <w:color w:val="000000"/>
          <w:sz w:val="24"/>
          <w:szCs w:val="24"/>
        </w:rPr>
        <w:t xml:space="preserve">                 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．踊跃报名参军。</w:t>
      </w:r>
      <w:r w:rsidRPr="00E667D4">
        <w:rPr>
          <w:color w:val="000000"/>
          <w:sz w:val="24"/>
          <w:szCs w:val="24"/>
        </w:rPr>
        <w:t xml:space="preserve">                     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．小兴安岭有数不清的树木。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4</w:t>
      </w:r>
      <w:r w:rsidRPr="00E667D4">
        <w:rPr>
          <w:rFonts w:hint="eastAsia"/>
          <w:color w:val="000000"/>
          <w:sz w:val="24"/>
          <w:szCs w:val="24"/>
        </w:rPr>
        <w:t>．游击队员讲了抗日时期狠狠打击日本鬼子。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三、指出下面句子应该读怎样的语气，选择恰当的语气词打上“√”。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．翠竹、红花、清泉，这真是一个最美的地方！（焦急、赞叹、兴奋、愉快）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．“斑马！斑马！”阿里指着右前方喊起来。（惊喜、赞叹、兴奋、愉快、欢快）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．向警予说：“我的处境确实有困难，可是，越有困难，我越不能离开。”（自豪、坚定、沉着、果断）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4</w:t>
      </w:r>
      <w:r w:rsidRPr="00E667D4">
        <w:rPr>
          <w:rFonts w:hint="eastAsia"/>
          <w:color w:val="000000"/>
          <w:sz w:val="24"/>
          <w:szCs w:val="24"/>
        </w:rPr>
        <w:t>．陈赓牵着那匹同样疲惫的瘦马，一步一步朝前走着。（惊讶、感叹、叙述、焦虑）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四、根据提供的内容．仿照示例，写两个句子。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当那片云停在头顶的时候，人们一起抬头仰望。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示例：一个饥饿的人说：“像一块面包。”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    </w:t>
      </w:r>
      <w:r w:rsidRPr="00E667D4">
        <w:rPr>
          <w:rFonts w:hint="eastAsia"/>
          <w:color w:val="000000"/>
          <w:sz w:val="24"/>
          <w:szCs w:val="24"/>
        </w:rPr>
        <w:t>一个疲惫的旅人说：“像一张舒适的沙发床。”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仿写：（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）一个天真的小孩说：“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</w:t>
      </w:r>
      <w:r w:rsidRPr="00E667D4">
        <w:rPr>
          <w:rFonts w:hint="eastAsia"/>
          <w:color w:val="000000"/>
          <w:sz w:val="24"/>
          <w:szCs w:val="24"/>
        </w:rPr>
        <w:t>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）一个精明的商人说：“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</w:t>
      </w:r>
      <w:r w:rsidRPr="00E667D4">
        <w:rPr>
          <w:rFonts w:hint="eastAsia"/>
          <w:color w:val="000000"/>
          <w:sz w:val="24"/>
          <w:szCs w:val="24"/>
        </w:rPr>
        <w:t>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五、把下列词语组成一个通顺的句子。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．举手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纷纷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回答问题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同学们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．外地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搬到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跟着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爸爸妈妈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去了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小文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C11892">
      <w:pPr>
        <w:spacing w:line="380" w:lineRule="exact"/>
        <w:ind w:firstLineChars="1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．仔细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我们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周围的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要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事物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观察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C11892">
      <w:pPr>
        <w:spacing w:line="380" w:lineRule="exact"/>
        <w:ind w:firstLineChars="1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．盛开着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秋天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千姿百态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公园里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颜色各异的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菊花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六、用恰当的关联词语将两句话合成一句话。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中途下起了大雨。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田径比赛继续进行。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妈妈要工作。</w:t>
      </w:r>
      <w:r w:rsidRPr="00E667D4">
        <w:rPr>
          <w:color w:val="000000"/>
          <w:sz w:val="24"/>
          <w:szCs w:val="24"/>
        </w:rPr>
        <w:t xml:space="preserve">      </w:t>
      </w:r>
      <w:r w:rsidRPr="00E667D4">
        <w:rPr>
          <w:rFonts w:hint="eastAsia"/>
          <w:color w:val="000000"/>
          <w:sz w:val="24"/>
          <w:szCs w:val="24"/>
        </w:rPr>
        <w:t>妈妈要参加进修学习。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C11892">
      <w:pPr>
        <w:spacing w:line="380" w:lineRule="exact"/>
        <w:ind w:firstLineChars="1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每天晚上你留在教室补习功课。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你在课堂上专心听讲，弄懂每个问题。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七、把下列句子补充完整。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．他果然得了第一名，这是我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．他居然得了第一名，这是我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．哪怕雨下得再大，我们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4</w:t>
      </w:r>
      <w:r w:rsidRPr="00E667D4">
        <w:rPr>
          <w:rFonts w:hint="eastAsia"/>
          <w:color w:val="000000"/>
          <w:sz w:val="24"/>
          <w:szCs w:val="24"/>
        </w:rPr>
        <w:t>．既然雨下得太大，我们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八、能使下面的句子语意顺畅的一组关联词语是（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）是一些被人们看成是废物的东西，往往（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）有其不容忽视的存在价值。（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）正确地认识它们，（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）能趋利避害，造福人类。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A</w:t>
      </w:r>
      <w:r w:rsidRPr="00E667D4">
        <w:rPr>
          <w:rFonts w:hint="eastAsia"/>
          <w:color w:val="000000"/>
          <w:sz w:val="24"/>
          <w:szCs w:val="24"/>
        </w:rPr>
        <w:t>．既然…就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只有…才</w:t>
      </w:r>
      <w:r w:rsidRPr="00E667D4">
        <w:rPr>
          <w:color w:val="000000"/>
          <w:sz w:val="24"/>
          <w:szCs w:val="24"/>
        </w:rPr>
        <w:t xml:space="preserve">    B</w:t>
      </w:r>
      <w:r w:rsidRPr="00E667D4">
        <w:rPr>
          <w:rFonts w:hint="eastAsia"/>
          <w:color w:val="000000"/>
          <w:sz w:val="24"/>
          <w:szCs w:val="24"/>
        </w:rPr>
        <w:t>．即使…也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只有…才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C</w:t>
      </w:r>
      <w:r w:rsidRPr="00E667D4">
        <w:rPr>
          <w:rFonts w:hint="eastAsia"/>
          <w:color w:val="000000"/>
          <w:sz w:val="24"/>
          <w:szCs w:val="24"/>
        </w:rPr>
        <w:t>．既然…就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既…又</w:t>
      </w:r>
      <w:r w:rsidRPr="00E667D4">
        <w:rPr>
          <w:color w:val="000000"/>
          <w:sz w:val="24"/>
          <w:szCs w:val="24"/>
        </w:rPr>
        <w:t xml:space="preserve">      D</w:t>
      </w:r>
      <w:r w:rsidRPr="00E667D4">
        <w:rPr>
          <w:rFonts w:hint="eastAsia"/>
          <w:color w:val="000000"/>
          <w:sz w:val="24"/>
          <w:szCs w:val="24"/>
        </w:rPr>
        <w:t>．即使…也</w:t>
      </w: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既…又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九、依照下面的例句，用恰当的词语完成句子，要求前后语意关联。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</w:t>
      </w:r>
      <w:r w:rsidRPr="00E667D4">
        <w:rPr>
          <w:rFonts w:hint="eastAsia"/>
          <w:color w:val="000000"/>
          <w:sz w:val="24"/>
          <w:szCs w:val="24"/>
        </w:rPr>
        <w:t>例如：钱可以买到书本，但不一定能买到智慧。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．钱可以买到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，但不一定能买到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．钱可以买到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，但不一定能买到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．钱可以买到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，但不一定能买到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4</w:t>
      </w:r>
      <w:r w:rsidRPr="00E667D4">
        <w:rPr>
          <w:rFonts w:hint="eastAsia"/>
          <w:color w:val="000000"/>
          <w:sz w:val="24"/>
          <w:szCs w:val="24"/>
        </w:rPr>
        <w:t>．钱可以买到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，但不一定能买到</w:t>
      </w:r>
      <w:r w:rsidRPr="00E667D4">
        <w:rPr>
          <w:color w:val="000000"/>
          <w:sz w:val="24"/>
          <w:szCs w:val="24"/>
          <w:u w:val="single"/>
        </w:rPr>
        <w:t xml:space="preserve">               </w:t>
      </w:r>
      <w:r w:rsidRPr="00E667D4">
        <w:rPr>
          <w:rFonts w:hint="eastAsia"/>
          <w:color w:val="000000"/>
          <w:sz w:val="24"/>
          <w:szCs w:val="24"/>
        </w:rPr>
        <w:t>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十、将下列句子改为第三人称转述句。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．贝多芬说：“我是来弹一首曲子给这位姑娘听的。”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．小红说：“今天下午学校组织到野外活动，我必须参加。”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．蔺相如说：“这块璧有点儿小问题，让我指给您看。”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</w:t>
      </w:r>
      <w:r w:rsidRPr="00E667D4">
        <w:rPr>
          <w:rFonts w:hint="eastAsia"/>
          <w:color w:val="000000"/>
          <w:sz w:val="24"/>
          <w:szCs w:val="24"/>
        </w:rPr>
        <w:t>（向秦王转述）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</w:t>
      </w:r>
      <w:r w:rsidRPr="00E667D4">
        <w:rPr>
          <w:rFonts w:hint="eastAsia"/>
          <w:color w:val="000000"/>
          <w:sz w:val="24"/>
          <w:szCs w:val="24"/>
        </w:rPr>
        <w:t>（向他人转述）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十一、先组词，然后造句。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顽（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）备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）然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惊（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十二、用下列词语的不同意思分别造句。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1</w:t>
      </w:r>
      <w:r w:rsidRPr="00E667D4">
        <w:rPr>
          <w:rFonts w:hint="eastAsia"/>
          <w:color w:val="000000"/>
          <w:sz w:val="24"/>
          <w:szCs w:val="24"/>
        </w:rPr>
        <w:t>．温和</w:t>
      </w:r>
      <w:r w:rsidRPr="00E667D4">
        <w:rPr>
          <w:color w:val="000000"/>
          <w:sz w:val="24"/>
          <w:szCs w:val="24"/>
        </w:rPr>
        <w:t xml:space="preserve"> </w:t>
      </w:r>
      <w:r w:rsidRPr="00E667D4">
        <w:rPr>
          <w:rFonts w:hint="eastAsia"/>
          <w:color w:val="000000"/>
          <w:sz w:val="24"/>
          <w:szCs w:val="24"/>
        </w:rPr>
        <w:t>①气候不冷不热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②使人感到亲切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①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②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2</w:t>
      </w:r>
      <w:r w:rsidRPr="00E667D4">
        <w:rPr>
          <w:rFonts w:hint="eastAsia"/>
          <w:color w:val="000000"/>
          <w:sz w:val="24"/>
          <w:szCs w:val="24"/>
        </w:rPr>
        <w:t>．新鲜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①（空气）经常流通，不含杂类气体</w:t>
      </w:r>
    </w:p>
    <w:p w:rsidR="00A82093" w:rsidRPr="00E667D4" w:rsidRDefault="00A82093" w:rsidP="00C11892">
      <w:pPr>
        <w:spacing w:line="380" w:lineRule="exact"/>
        <w:ind w:firstLineChars="55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②没有变质，也没有经过腌制、干制等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①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②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3</w:t>
      </w:r>
      <w:r w:rsidRPr="00E667D4">
        <w:rPr>
          <w:rFonts w:hint="eastAsia"/>
          <w:color w:val="000000"/>
          <w:sz w:val="24"/>
          <w:szCs w:val="24"/>
        </w:rPr>
        <w:t>．耽搁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①停留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②耽误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①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②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 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十三、调换词序后意思不变的一组是（</w:t>
      </w: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rFonts w:hint="eastAsia"/>
          <w:color w:val="000000"/>
          <w:sz w:val="24"/>
          <w:szCs w:val="24"/>
        </w:rPr>
        <w:t>）。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A</w:t>
      </w:r>
      <w:r w:rsidRPr="00E667D4">
        <w:rPr>
          <w:rFonts w:hint="eastAsia"/>
          <w:color w:val="000000"/>
          <w:sz w:val="24"/>
          <w:szCs w:val="24"/>
        </w:rPr>
        <w:t>．人不犯我，我不犯人。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rFonts w:hint="eastAsia"/>
          <w:color w:val="000000"/>
          <w:sz w:val="24"/>
          <w:szCs w:val="24"/>
        </w:rPr>
        <w:t>我不犯人，人不犯我。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B</w:t>
      </w:r>
      <w:r w:rsidRPr="00E667D4">
        <w:rPr>
          <w:rFonts w:hint="eastAsia"/>
          <w:color w:val="000000"/>
          <w:sz w:val="24"/>
          <w:szCs w:val="24"/>
        </w:rPr>
        <w:t>．北京是我国的首都。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rFonts w:hint="eastAsia"/>
          <w:color w:val="000000"/>
          <w:sz w:val="24"/>
          <w:szCs w:val="24"/>
        </w:rPr>
        <w:t>我国的首都是北京。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 xml:space="preserve">    C</w:t>
      </w:r>
      <w:r w:rsidRPr="00E667D4">
        <w:rPr>
          <w:rFonts w:hint="eastAsia"/>
          <w:color w:val="000000"/>
          <w:sz w:val="24"/>
          <w:szCs w:val="24"/>
        </w:rPr>
        <w:t>．这位客人，只能住山顶的旅店。</w:t>
      </w:r>
      <w:r w:rsidRPr="00E667D4">
        <w:rPr>
          <w:color w:val="000000"/>
          <w:sz w:val="24"/>
          <w:szCs w:val="24"/>
        </w:rPr>
        <w:t>——</w:t>
      </w:r>
      <w:r w:rsidRPr="00E667D4">
        <w:rPr>
          <w:rFonts w:hint="eastAsia"/>
          <w:color w:val="000000"/>
          <w:sz w:val="24"/>
          <w:szCs w:val="24"/>
        </w:rPr>
        <w:t>山顶的旅店，只能住这位客人。</w:t>
      </w:r>
    </w:p>
    <w:p w:rsidR="00A82093" w:rsidRPr="00E667D4" w:rsidRDefault="00A82093" w:rsidP="002C4C0A">
      <w:pPr>
        <w:spacing w:line="380" w:lineRule="exact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十四、选出句序对调后意思不变的一项（</w:t>
      </w:r>
      <w:r w:rsidRPr="00E667D4">
        <w:rPr>
          <w:color w:val="000000"/>
          <w:sz w:val="24"/>
          <w:szCs w:val="24"/>
        </w:rPr>
        <w:t xml:space="preserve">   </w:t>
      </w:r>
      <w:r w:rsidRPr="00E667D4">
        <w:rPr>
          <w:rFonts w:hint="eastAsia"/>
          <w:color w:val="000000"/>
          <w:sz w:val="24"/>
          <w:szCs w:val="24"/>
        </w:rPr>
        <w:t>）。</w:t>
      </w:r>
    </w:p>
    <w:p w:rsidR="00A82093" w:rsidRPr="00E667D4" w:rsidRDefault="00A82093" w:rsidP="00C11892">
      <w:pPr>
        <w:spacing w:line="38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A</w:t>
      </w:r>
      <w:r w:rsidRPr="00E667D4">
        <w:rPr>
          <w:rFonts w:hint="eastAsia"/>
          <w:color w:val="000000"/>
          <w:sz w:val="24"/>
          <w:szCs w:val="24"/>
        </w:rPr>
        <w:t>．①这些北京来的客人水平非常高。</w:t>
      </w:r>
      <w:r w:rsidRPr="00E667D4">
        <w:rPr>
          <w:color w:val="000000"/>
          <w:sz w:val="24"/>
          <w:szCs w:val="24"/>
        </w:rPr>
        <w:t xml:space="preserve">  </w:t>
      </w:r>
      <w:r w:rsidRPr="00E667D4">
        <w:rPr>
          <w:rFonts w:hint="eastAsia"/>
          <w:color w:val="000000"/>
          <w:sz w:val="24"/>
          <w:szCs w:val="24"/>
        </w:rPr>
        <w:t>②这些来北京的客人水平非常高。</w:t>
      </w:r>
    </w:p>
    <w:p w:rsidR="00A82093" w:rsidRPr="00E667D4" w:rsidRDefault="00A82093" w:rsidP="00C11892">
      <w:pPr>
        <w:spacing w:line="38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B</w:t>
      </w:r>
      <w:r w:rsidRPr="00E667D4">
        <w:rPr>
          <w:rFonts w:hint="eastAsia"/>
          <w:color w:val="000000"/>
          <w:sz w:val="24"/>
          <w:szCs w:val="24"/>
        </w:rPr>
        <w:t>．①我为人人，人人为我。</w:t>
      </w:r>
      <w:r w:rsidRPr="00E667D4">
        <w:rPr>
          <w:color w:val="000000"/>
          <w:sz w:val="24"/>
          <w:szCs w:val="24"/>
        </w:rPr>
        <w:t xml:space="preserve">          </w:t>
      </w:r>
      <w:r w:rsidRPr="00E667D4">
        <w:rPr>
          <w:rFonts w:hint="eastAsia"/>
          <w:color w:val="000000"/>
          <w:sz w:val="24"/>
          <w:szCs w:val="24"/>
        </w:rPr>
        <w:t>②人人为我，我为人人。</w:t>
      </w:r>
    </w:p>
    <w:p w:rsidR="00A82093" w:rsidRPr="00E667D4" w:rsidRDefault="00A82093" w:rsidP="00C11892">
      <w:pPr>
        <w:spacing w:line="38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C</w:t>
      </w:r>
      <w:r w:rsidRPr="00E667D4">
        <w:rPr>
          <w:rFonts w:hint="eastAsia"/>
          <w:color w:val="000000"/>
          <w:sz w:val="24"/>
          <w:szCs w:val="24"/>
        </w:rPr>
        <w:t>．①屡败屡战，屡战屡败。</w:t>
      </w:r>
      <w:r w:rsidRPr="00E667D4">
        <w:rPr>
          <w:color w:val="000000"/>
          <w:sz w:val="24"/>
          <w:szCs w:val="24"/>
        </w:rPr>
        <w:t xml:space="preserve">          </w:t>
      </w:r>
      <w:r w:rsidRPr="00E667D4">
        <w:rPr>
          <w:rFonts w:hint="eastAsia"/>
          <w:color w:val="000000"/>
          <w:sz w:val="24"/>
          <w:szCs w:val="24"/>
        </w:rPr>
        <w:t>②屡战屡败，屡败屡战。</w:t>
      </w:r>
    </w:p>
    <w:p w:rsidR="00A82093" w:rsidRPr="00E667D4" w:rsidRDefault="00A82093" w:rsidP="00C11892">
      <w:pPr>
        <w:spacing w:line="38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D</w:t>
      </w:r>
      <w:r w:rsidRPr="00E667D4">
        <w:rPr>
          <w:rFonts w:hint="eastAsia"/>
          <w:color w:val="000000"/>
          <w:sz w:val="24"/>
          <w:szCs w:val="24"/>
        </w:rPr>
        <w:t>．①艳若桃李，冷若冰霜。</w:t>
      </w:r>
      <w:r w:rsidRPr="00E667D4">
        <w:rPr>
          <w:color w:val="000000"/>
          <w:sz w:val="24"/>
          <w:szCs w:val="24"/>
        </w:rPr>
        <w:t xml:space="preserve">          </w:t>
      </w:r>
      <w:r w:rsidRPr="00E667D4">
        <w:rPr>
          <w:rFonts w:hint="eastAsia"/>
          <w:color w:val="000000"/>
          <w:sz w:val="24"/>
          <w:szCs w:val="24"/>
        </w:rPr>
        <w:t>②冷若冰霜，艳若桃李。</w:t>
      </w:r>
    </w:p>
    <w:p w:rsidR="00A82093" w:rsidRPr="00E667D4" w:rsidRDefault="00A82093" w:rsidP="00735147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E667D4">
        <w:rPr>
          <w:rFonts w:hint="eastAsia"/>
          <w:b/>
          <w:color w:val="000000"/>
          <w:sz w:val="24"/>
          <w:szCs w:val="24"/>
        </w:rPr>
        <w:t>文言文阅读练习</w:t>
      </w:r>
    </w:p>
    <w:p w:rsidR="00A82093" w:rsidRPr="00E667D4" w:rsidRDefault="00A82093" w:rsidP="0073514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（一）竭泽而渔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选自《吕氏春秋》</w:t>
      </w:r>
    </w:p>
    <w:p w:rsidR="00A82093" w:rsidRPr="00E667D4" w:rsidRDefault="00A82093" w:rsidP="00735147">
      <w:pPr>
        <w:spacing w:line="64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竭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泽而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渔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，岂不获得？而明年无鱼；焚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薮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而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田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，岂不获得？而明年无兽。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诈伪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之道，虽今偷可，后将无复，非长术也。</w:t>
      </w:r>
    </w:p>
    <w:p w:rsidR="00A82093" w:rsidRPr="00E667D4" w:rsidRDefault="00A82093" w:rsidP="00735147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注释：竭：使……干涸。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渔：捕鱼。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薮：指野草。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田：通“畋”，打猎。</w:t>
      </w:r>
    </w:p>
    <w:p w:rsidR="00A82093" w:rsidRPr="00E667D4" w:rsidRDefault="00A82093" w:rsidP="00735147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诈：欺骗。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伪：作假。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．解释下列句中加点字的意思。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岂不获得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岂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）焚薮而田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hint="eastAsia"/>
          <w:color w:val="000000"/>
          <w:sz w:val="24"/>
          <w:szCs w:val="24"/>
        </w:rPr>
        <w:t>焚：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虽今偷可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虽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非长术也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术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．用现代汉语翻译下面的句子。</w:t>
      </w:r>
    </w:p>
    <w:p w:rsidR="00A82093" w:rsidRPr="00E667D4" w:rsidRDefault="00A82093" w:rsidP="00735147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虽今偷可，后将无复，非长术也。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735147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．本文告诉我们什么道理？</w:t>
      </w:r>
    </w:p>
    <w:p w:rsidR="00A82093" w:rsidRPr="00E667D4" w:rsidRDefault="00A82093" w:rsidP="00735147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C420D2">
      <w:pPr>
        <w:jc w:val="center"/>
        <w:rPr>
          <w:color w:val="000000"/>
        </w:rPr>
      </w:pPr>
      <w:r w:rsidRPr="00E667D4">
        <w:rPr>
          <w:rFonts w:hint="eastAsia"/>
          <w:color w:val="000000"/>
        </w:rPr>
        <w:t>（二）自知之明</w:t>
      </w:r>
      <w:r w:rsidRPr="00E667D4">
        <w:rPr>
          <w:color w:val="000000"/>
        </w:rPr>
        <w:t xml:space="preserve">   </w:t>
      </w:r>
      <w:r w:rsidRPr="00E667D4">
        <w:rPr>
          <w:rFonts w:hint="eastAsia"/>
          <w:color w:val="000000"/>
        </w:rPr>
        <w:t>选自《荀子·荣辱》</w:t>
      </w:r>
    </w:p>
    <w:p w:rsidR="00A82093" w:rsidRPr="00E667D4" w:rsidRDefault="00A82093" w:rsidP="00C420D2">
      <w:pPr>
        <w:spacing w:line="64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自知者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不怨人，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知命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者不怨天。怨人者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穷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，怨天者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无志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。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失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之己，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反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之人，岂不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迂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乎哉？故君子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道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其常，而小人道其怪。</w:t>
      </w:r>
    </w:p>
    <w:p w:rsidR="00A82093" w:rsidRPr="00E667D4" w:rsidRDefault="00A82093" w:rsidP="00C420D2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注释：自知者：有自知之明的人。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知名：懂得命运。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穷：走投无路。</w:t>
      </w:r>
    </w:p>
    <w:p w:rsidR="00A82093" w:rsidRPr="00E667D4" w:rsidRDefault="00A82093" w:rsidP="00C420D2">
      <w:pPr>
        <w:ind w:firstLineChars="5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无志：没有见识。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失：过失、过错。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反：反而。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82093" w:rsidRPr="00E667D4" w:rsidRDefault="00A82093" w:rsidP="00C420D2">
      <w:pPr>
        <w:ind w:firstLineChars="5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迂：拘泥守旧，不合时宜。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道：遵循。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．解释下列句中加点字的意思。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自知者不怨人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知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怨人者穷</w:t>
      </w:r>
      <w:r w:rsidRPr="00E667D4">
        <w:rPr>
          <w:color w:val="000000"/>
          <w:sz w:val="24"/>
          <w:szCs w:val="24"/>
        </w:rPr>
        <w:t xml:space="preserve">    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怨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岂不迂乎哉</w:t>
      </w:r>
      <w:r w:rsidRPr="00E667D4">
        <w:rPr>
          <w:color w:val="000000"/>
          <w:sz w:val="24"/>
          <w:szCs w:val="24"/>
        </w:rPr>
        <w:t xml:space="preserve">  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哉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而小人道其怪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怪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．用现代汉语翻译下面的句子。</w:t>
      </w:r>
    </w:p>
    <w:p w:rsidR="00A82093" w:rsidRPr="00E667D4" w:rsidRDefault="00A82093" w:rsidP="00C420D2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怨人者穷，怨天者无志。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C420D2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故君子道其常，而小人道其怪。</w:t>
      </w:r>
    </w:p>
    <w:p w:rsidR="00A82093" w:rsidRPr="00E667D4" w:rsidRDefault="00A82093" w:rsidP="00380883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C420D2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．作者在本文中要表达什么观点？</w:t>
      </w:r>
    </w:p>
    <w:p w:rsidR="00A82093" w:rsidRPr="00E667D4" w:rsidRDefault="00A82093" w:rsidP="00C420D2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38088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（三）程门立雪</w:t>
      </w:r>
    </w:p>
    <w:p w:rsidR="00A82093" w:rsidRPr="00E667D4" w:rsidRDefault="00A82093" w:rsidP="00E667D4">
      <w:pPr>
        <w:spacing w:line="640" w:lineRule="exact"/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杨时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见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程颐于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洛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，时盖年四十矣。一日见颐，颐偶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瞑坐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，时与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游酢侍立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不去。</w:t>
      </w:r>
      <w:r w:rsidRPr="00E667D4">
        <w:rPr>
          <w:rFonts w:ascii="Arial" w:hAnsi="Arial" w:cs="Arial" w:hint="eastAsia"/>
          <w:color w:val="000000"/>
          <w:sz w:val="24"/>
          <w:szCs w:val="24"/>
          <w:u w:val="single"/>
        </w:rPr>
        <w:t>颐既觉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，则门外雪深一尺矣。</w:t>
      </w:r>
    </w:p>
    <w:p w:rsidR="00A82093" w:rsidRPr="00E667D4" w:rsidRDefault="00A82093" w:rsidP="00380883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注释：洛：洛阳。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见：拜见。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瞑坐：打瞌睡。瞑：闭上眼睛。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82093" w:rsidRPr="00E667D4" w:rsidRDefault="00A82093" w:rsidP="00380883">
      <w:pPr>
        <w:ind w:firstLineChars="4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ascii="Arial" w:hAnsi="Arial" w:cs="Arial" w:hint="eastAsia"/>
          <w:color w:val="000000"/>
          <w:sz w:val="24"/>
          <w:szCs w:val="24"/>
        </w:rPr>
        <w:t>游酢：程门四大弟子之一。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侍立：恭敬地站在一旁。</w:t>
      </w:r>
      <w:r w:rsidRPr="00E667D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颐既觉：程颐睡醒后。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．解释下列句中加点字的意思。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时盖年四十矣</w:t>
      </w:r>
      <w:r w:rsidRPr="00E667D4">
        <w:rPr>
          <w:color w:val="000000"/>
          <w:sz w:val="24"/>
          <w:szCs w:val="24"/>
        </w:rPr>
        <w:t xml:space="preserve">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盖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时与游酢侍立不去</w:t>
      </w:r>
      <w:r w:rsidRPr="00E667D4">
        <w:rPr>
          <w:color w:val="000000"/>
          <w:sz w:val="24"/>
          <w:szCs w:val="24"/>
        </w:rPr>
        <w:t xml:space="preserve">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去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颐既觉</w:t>
      </w:r>
      <w:r w:rsidRPr="00E667D4">
        <w:rPr>
          <w:color w:val="000000"/>
          <w:sz w:val="24"/>
          <w:szCs w:val="24"/>
        </w:rPr>
        <w:t xml:space="preserve">                        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既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．用现代汉语翻译下面的句子。</w:t>
      </w:r>
    </w:p>
    <w:p w:rsidR="00A82093" w:rsidRPr="00E667D4" w:rsidRDefault="00A82093" w:rsidP="00E667D4">
      <w:pPr>
        <w:ind w:firstLineChars="200" w:firstLine="31680"/>
        <w:rPr>
          <w:rFonts w:ascii="Arial" w:hAnsi="Arial" w:cs="Arial"/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E667D4">
        <w:rPr>
          <w:rFonts w:ascii="Arial" w:hAnsi="Arial" w:cs="Arial" w:hint="eastAsia"/>
          <w:color w:val="000000"/>
          <w:sz w:val="24"/>
          <w:szCs w:val="24"/>
        </w:rPr>
        <w:t>一日见颐，颐偶瞑坐，时与游酢侍立不去。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E667D4">
      <w:pPr>
        <w:ind w:firstLineChars="200" w:firstLine="316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．你从文中得到什么启发？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E667D4">
      <w:pPr>
        <w:spacing w:line="460" w:lineRule="exact"/>
        <w:ind w:firstLineChars="200" w:firstLine="316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A82093" w:rsidRPr="00E667D4" w:rsidRDefault="00A82093" w:rsidP="00380883">
      <w:pPr>
        <w:rPr>
          <w:rFonts w:ascii="Arial" w:hAnsi="Arial" w:cs="Arial"/>
          <w:color w:val="000000"/>
          <w:sz w:val="24"/>
          <w:szCs w:val="24"/>
        </w:rPr>
      </w:pPr>
    </w:p>
    <w:sectPr w:rsidR="00A82093" w:rsidRPr="00E667D4" w:rsidSect="00380883">
      <w:footerReference w:type="even" r:id="rId6"/>
      <w:footerReference w:type="default" r:id="rId7"/>
      <w:pgSz w:w="11906" w:h="16838"/>
      <w:pgMar w:top="779" w:right="1286" w:bottom="109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93" w:rsidRDefault="00A82093">
      <w:r>
        <w:separator/>
      </w:r>
    </w:p>
  </w:endnote>
  <w:endnote w:type="continuationSeparator" w:id="0">
    <w:p w:rsidR="00A82093" w:rsidRDefault="00A8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93" w:rsidRDefault="00A82093" w:rsidP="00351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093" w:rsidRDefault="00A820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93" w:rsidRDefault="00A82093" w:rsidP="00351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2093" w:rsidRDefault="00A820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93" w:rsidRDefault="00A82093">
      <w:r>
        <w:separator/>
      </w:r>
    </w:p>
  </w:footnote>
  <w:footnote w:type="continuationSeparator" w:id="0">
    <w:p w:rsidR="00A82093" w:rsidRDefault="00A82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0A"/>
    <w:rsid w:val="001E332E"/>
    <w:rsid w:val="002C4C0A"/>
    <w:rsid w:val="00351A30"/>
    <w:rsid w:val="00380883"/>
    <w:rsid w:val="004305F6"/>
    <w:rsid w:val="004A2318"/>
    <w:rsid w:val="006C7732"/>
    <w:rsid w:val="00735147"/>
    <w:rsid w:val="008A672D"/>
    <w:rsid w:val="00A82093"/>
    <w:rsid w:val="00B13DB5"/>
    <w:rsid w:val="00C11892"/>
    <w:rsid w:val="00C420D2"/>
    <w:rsid w:val="00C83D26"/>
    <w:rsid w:val="00E6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D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04D2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E667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792</Words>
  <Characters>4520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六年级下期语文托管卷（四）</dc:title>
  <dc:subject/>
  <dc:creator>微软用户</dc:creator>
  <cp:keywords/>
  <dc:description/>
  <cp:lastModifiedBy>微软用户</cp:lastModifiedBy>
  <cp:revision>5</cp:revision>
  <cp:lastPrinted>2017-11-15T01:02:00Z</cp:lastPrinted>
  <dcterms:created xsi:type="dcterms:W3CDTF">2017-11-15T00:26:00Z</dcterms:created>
  <dcterms:modified xsi:type="dcterms:W3CDTF">2017-11-15T01:02:00Z</dcterms:modified>
</cp:coreProperties>
</file>