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B" w:rsidRPr="007963EA" w:rsidRDefault="00C540EB" w:rsidP="00551D30">
      <w:pPr>
        <w:spacing w:line="480" w:lineRule="exact"/>
        <w:rPr>
          <w:rFonts w:ascii="宋体" w:cs="仿宋_GB2312"/>
          <w:b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附件：</w:t>
      </w:r>
      <w:r w:rsidRPr="007963EA"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>以</w:t>
      </w:r>
      <w:r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>单元</w:t>
      </w:r>
      <w:r w:rsidRPr="007963EA"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>为单位的教学设计模板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4"/>
        <w:gridCol w:w="23"/>
        <w:gridCol w:w="1215"/>
        <w:gridCol w:w="702"/>
        <w:gridCol w:w="1179"/>
        <w:gridCol w:w="737"/>
        <w:gridCol w:w="2239"/>
      </w:tblGrid>
      <w:tr w:rsidR="00C540EB" w:rsidRPr="000850DC" w:rsidTr="00107B25">
        <w:trPr>
          <w:trHeight w:val="300"/>
        </w:trPr>
        <w:tc>
          <w:tcPr>
            <w:tcW w:w="2624" w:type="dxa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教材及年级名称</w:t>
            </w:r>
          </w:p>
        </w:tc>
        <w:tc>
          <w:tcPr>
            <w:tcW w:w="1238" w:type="dxa"/>
            <w:gridSpan w:val="2"/>
          </w:tcPr>
          <w:p w:rsidR="00C540EB" w:rsidRPr="000850DC" w:rsidRDefault="00C540EB" w:rsidP="00107B25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新标准六年级上册</w:t>
            </w:r>
          </w:p>
        </w:tc>
        <w:tc>
          <w:tcPr>
            <w:tcW w:w="1881" w:type="dxa"/>
            <w:gridSpan w:val="2"/>
          </w:tcPr>
          <w:p w:rsidR="00C540EB" w:rsidRPr="000850DC" w:rsidRDefault="00C540EB" w:rsidP="00107B25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模块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</w:t>
            </w: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6" w:type="dxa"/>
            <w:gridSpan w:val="2"/>
          </w:tcPr>
          <w:p w:rsidR="00C540EB" w:rsidRPr="00D34277" w:rsidRDefault="00C540EB" w:rsidP="00107B25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3427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Module 5 Unit 2 Pen Friends.</w:t>
            </w:r>
          </w:p>
        </w:tc>
      </w:tr>
      <w:tr w:rsidR="00C540EB" w:rsidRPr="000850DC" w:rsidTr="00107B25">
        <w:trPr>
          <w:trHeight w:val="300"/>
        </w:trPr>
        <w:tc>
          <w:tcPr>
            <w:tcW w:w="2624" w:type="dxa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教材分析</w:t>
            </w:r>
          </w:p>
        </w:tc>
        <w:tc>
          <w:tcPr>
            <w:tcW w:w="6095" w:type="dxa"/>
            <w:gridSpan w:val="6"/>
          </w:tcPr>
          <w:p w:rsidR="00C540EB" w:rsidRDefault="00C540EB" w:rsidP="00C540EB">
            <w:pPr>
              <w:ind w:left="31680" w:hangingChars="685" w:firstLine="31680"/>
            </w:pPr>
            <w:r>
              <w:rPr>
                <w:rFonts w:hint="eastAsia"/>
              </w:rPr>
              <w:t>教学内容分析：利用</w:t>
            </w:r>
            <w:r>
              <w:t>can/ can’t</w:t>
            </w:r>
            <w:r>
              <w:rPr>
                <w:rFonts w:hint="eastAsia"/>
              </w:rPr>
              <w:t>的表达自己的能力与新朋友做相互介绍和了解。</w:t>
            </w:r>
          </w:p>
          <w:p w:rsidR="00C540EB" w:rsidRDefault="00C540EB" w:rsidP="00C540EB">
            <w:pPr>
              <w:ind w:left="31680" w:hangingChars="685" w:firstLine="31680"/>
            </w:pPr>
            <w:r>
              <w:rPr>
                <w:rFonts w:hint="eastAsia"/>
              </w:rPr>
              <w:t>学情分析：以前学生能单独表达自己的能力和喜好。本单元要求生能应用该表达形式进行交友活动。</w:t>
            </w:r>
          </w:p>
          <w:p w:rsidR="00C540EB" w:rsidRPr="00D34277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C540EB" w:rsidRPr="000850DC" w:rsidTr="00107B25">
        <w:trPr>
          <w:trHeight w:val="300"/>
        </w:trPr>
        <w:tc>
          <w:tcPr>
            <w:tcW w:w="2624" w:type="dxa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</w:t>
            </w: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095" w:type="dxa"/>
            <w:gridSpan w:val="6"/>
          </w:tcPr>
          <w:p w:rsidR="00C540EB" w:rsidRDefault="00C540EB" w:rsidP="00C540EB">
            <w:pPr>
              <w:ind w:left="31680" w:hangingChars="685" w:firstLine="31680"/>
            </w:pPr>
            <w:r>
              <w:rPr>
                <w:rFonts w:hint="eastAsia"/>
              </w:rPr>
              <w:t>学习目标：</w:t>
            </w:r>
            <w:r>
              <w:t>1.</w:t>
            </w:r>
            <w:r>
              <w:rPr>
                <w:rFonts w:hint="eastAsia"/>
              </w:rPr>
              <w:t>语言知识目标</w:t>
            </w:r>
          </w:p>
          <w:p w:rsidR="00C540EB" w:rsidRDefault="00C540EB" w:rsidP="00C540EB">
            <w:pPr>
              <w:ind w:left="31680" w:hangingChars="685" w:firstLine="31680"/>
            </w:pPr>
            <w:r>
              <w:t xml:space="preserve">            </w:t>
            </w:r>
            <w:r>
              <w:rPr>
                <w:rFonts w:hint="eastAsia"/>
              </w:rPr>
              <w:t>学习新词汇：</w:t>
            </w:r>
            <w:r>
              <w:t>Australia/ pet/ French</w:t>
            </w:r>
          </w:p>
          <w:p w:rsidR="00C540EB" w:rsidRDefault="00C540EB" w:rsidP="00C540EB">
            <w:pPr>
              <w:ind w:left="31680" w:hangingChars="685" w:firstLine="31680"/>
            </w:pPr>
            <w:r>
              <w:t xml:space="preserve">            </w:t>
            </w:r>
            <w:r>
              <w:rPr>
                <w:rFonts w:hint="eastAsia"/>
              </w:rPr>
              <w:t>主要句型：</w:t>
            </w:r>
            <w:r>
              <w:t>I can/ can’…</w:t>
            </w:r>
          </w:p>
          <w:p w:rsidR="00C540EB" w:rsidRDefault="00C540EB" w:rsidP="00C540EB">
            <w:pPr>
              <w:ind w:left="31680" w:hangingChars="685" w:firstLine="31680"/>
            </w:pPr>
            <w:r>
              <w:t xml:space="preserve">                      He/She can/can’t…</w:t>
            </w:r>
          </w:p>
          <w:p w:rsidR="00C540EB" w:rsidRDefault="00C540EB" w:rsidP="00C540EB">
            <w:pPr>
              <w:ind w:left="31680" w:hangingChars="685" w:firstLine="31680"/>
            </w:pPr>
            <w:r>
              <w:t xml:space="preserve">                     Who can be your pen friend?</w:t>
            </w:r>
          </w:p>
          <w:p w:rsidR="00C540EB" w:rsidRDefault="00C540EB" w:rsidP="00C540EB">
            <w:pPr>
              <w:ind w:left="31680" w:hangingChars="685" w:firstLine="31680"/>
            </w:pPr>
            <w:r>
              <w:t xml:space="preserve">                     Why? / Because he/she can…</w:t>
            </w:r>
          </w:p>
          <w:p w:rsidR="00C540EB" w:rsidRDefault="00C540EB" w:rsidP="00C540EB">
            <w:pPr>
              <w:ind w:left="31680" w:hangingChars="685" w:firstLine="31680"/>
            </w:pPr>
            <w:r>
              <w:t xml:space="preserve">          2.</w:t>
            </w:r>
            <w:r>
              <w:rPr>
                <w:rFonts w:hint="eastAsia"/>
              </w:rPr>
              <w:t>技能目标：（</w:t>
            </w:r>
            <w:r>
              <w:t>1</w:t>
            </w:r>
            <w:r>
              <w:rPr>
                <w:rFonts w:hint="eastAsia"/>
              </w:rPr>
              <w:t>）通过本课学习，能用英语进行交友活动；</w:t>
            </w:r>
          </w:p>
          <w:p w:rsidR="00C540EB" w:rsidRPr="000850DC" w:rsidRDefault="00C540EB" w:rsidP="00D34277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能表达清选朋友的原因。</w:t>
            </w:r>
          </w:p>
        </w:tc>
      </w:tr>
      <w:tr w:rsidR="00C540EB" w:rsidRPr="000850DC" w:rsidTr="00107B25">
        <w:trPr>
          <w:trHeight w:val="300"/>
        </w:trPr>
        <w:tc>
          <w:tcPr>
            <w:tcW w:w="2624" w:type="dxa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6095" w:type="dxa"/>
            <w:gridSpan w:val="6"/>
          </w:tcPr>
          <w:p w:rsidR="00C540EB" w:rsidRPr="00D34277" w:rsidRDefault="00C540EB" w:rsidP="00D34277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34277">
              <w:rPr>
                <w:rFonts w:ascii="宋体"/>
                <w:color w:val="000000"/>
                <w:kern w:val="0"/>
                <w:sz w:val="24"/>
                <w:szCs w:val="24"/>
              </w:rPr>
              <w:tab/>
            </w:r>
            <w:r w:rsidRPr="00D3427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教学重点</w:t>
            </w:r>
            <w:r w:rsidRPr="00D34277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: </w:t>
            </w:r>
            <w:r w:rsidRPr="00D3427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能表达自己的能力和转述他人的能力。</w:t>
            </w:r>
          </w:p>
          <w:p w:rsidR="00C540EB" w:rsidRPr="00D34277" w:rsidRDefault="00C540EB" w:rsidP="00D34277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D34277">
              <w:rPr>
                <w:rFonts w:ascii="宋体"/>
                <w:color w:val="000000"/>
                <w:kern w:val="0"/>
                <w:sz w:val="24"/>
                <w:szCs w:val="24"/>
              </w:rPr>
              <w:tab/>
            </w:r>
            <w:r w:rsidRPr="00D3427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教学难点：通过介绍自己的情况结识笔友或网友。</w:t>
            </w:r>
          </w:p>
        </w:tc>
      </w:tr>
      <w:tr w:rsidR="00C540EB" w:rsidRPr="000850DC" w:rsidTr="00107B25">
        <w:trPr>
          <w:trHeight w:val="300"/>
        </w:trPr>
        <w:tc>
          <w:tcPr>
            <w:tcW w:w="2624" w:type="dxa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6095" w:type="dxa"/>
            <w:gridSpan w:val="6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多媒体。图片，单词卡</w:t>
            </w:r>
          </w:p>
        </w:tc>
      </w:tr>
      <w:tr w:rsidR="00C540EB" w:rsidRPr="000850DC" w:rsidTr="00107B25">
        <w:trPr>
          <w:trHeight w:val="300"/>
        </w:trPr>
        <w:tc>
          <w:tcPr>
            <w:tcW w:w="2624" w:type="dxa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6095" w:type="dxa"/>
            <w:gridSpan w:val="6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情境创设</w:t>
            </w:r>
          </w:p>
        </w:tc>
      </w:tr>
      <w:tr w:rsidR="00C540EB" w:rsidRPr="000850DC" w:rsidTr="00107B25">
        <w:trPr>
          <w:trHeight w:val="300"/>
        </w:trPr>
        <w:tc>
          <w:tcPr>
            <w:tcW w:w="8719" w:type="dxa"/>
            <w:gridSpan w:val="7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教学过程</w:t>
            </w:r>
          </w:p>
        </w:tc>
      </w:tr>
      <w:tr w:rsidR="00C540EB" w:rsidRPr="000850DC" w:rsidTr="00107B25">
        <w:trPr>
          <w:trHeight w:val="599"/>
        </w:trPr>
        <w:tc>
          <w:tcPr>
            <w:tcW w:w="2647" w:type="dxa"/>
            <w:gridSpan w:val="2"/>
            <w:vMerge w:val="restart"/>
            <w:vAlign w:val="center"/>
          </w:tcPr>
          <w:p w:rsidR="00C540EB" w:rsidRPr="000850DC" w:rsidRDefault="00C540EB" w:rsidP="00107B25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3833" w:type="dxa"/>
            <w:gridSpan w:val="4"/>
            <w:vAlign w:val="center"/>
          </w:tcPr>
          <w:p w:rsidR="00C540EB" w:rsidRPr="000850DC" w:rsidRDefault="00C540EB" w:rsidP="00107B25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教学活动</w:t>
            </w:r>
          </w:p>
        </w:tc>
        <w:tc>
          <w:tcPr>
            <w:tcW w:w="2239" w:type="dxa"/>
            <w:vMerge w:val="restart"/>
            <w:vAlign w:val="center"/>
          </w:tcPr>
          <w:p w:rsidR="00C540EB" w:rsidRPr="000850DC" w:rsidRDefault="00C540EB" w:rsidP="00107B25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设计意图</w:t>
            </w:r>
          </w:p>
        </w:tc>
      </w:tr>
      <w:tr w:rsidR="00C540EB" w:rsidRPr="000850DC" w:rsidTr="00107B25">
        <w:trPr>
          <w:trHeight w:val="599"/>
        </w:trPr>
        <w:tc>
          <w:tcPr>
            <w:tcW w:w="2647" w:type="dxa"/>
            <w:gridSpan w:val="2"/>
            <w:vMerge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C540EB" w:rsidRPr="000850DC" w:rsidRDefault="00C540EB" w:rsidP="00107B25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916" w:type="dxa"/>
            <w:gridSpan w:val="2"/>
          </w:tcPr>
          <w:p w:rsidR="00C540EB" w:rsidRPr="000850DC" w:rsidRDefault="00C540EB" w:rsidP="00107B25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2239" w:type="dxa"/>
            <w:vMerge/>
          </w:tcPr>
          <w:p w:rsidR="00C540EB" w:rsidRPr="000850DC" w:rsidRDefault="00C540EB" w:rsidP="00107B25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540EB" w:rsidRPr="000850DC" w:rsidTr="00107B25">
        <w:trPr>
          <w:trHeight w:val="374"/>
        </w:trPr>
        <w:tc>
          <w:tcPr>
            <w:tcW w:w="2647" w:type="dxa"/>
            <w:gridSpan w:val="2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1: </w:t>
            </w:r>
            <w:r w:rsidRPr="008A3A2D">
              <w:rPr>
                <w:b/>
              </w:rPr>
              <w:t>Warm up</w:t>
            </w:r>
          </w:p>
        </w:tc>
        <w:tc>
          <w:tcPr>
            <w:tcW w:w="3833" w:type="dxa"/>
            <w:gridSpan w:val="4"/>
          </w:tcPr>
          <w:p w:rsidR="00C540EB" w:rsidRDefault="00C540EB" w:rsidP="00033C5A">
            <w:pPr>
              <w:rPr>
                <w:b/>
              </w:rPr>
            </w:pPr>
            <w:r w:rsidRPr="008A3A2D">
              <w:rPr>
                <w:b/>
              </w:rPr>
              <w:t>Say hello to students</w:t>
            </w:r>
          </w:p>
          <w:p w:rsidR="00C540EB" w:rsidRPr="008A3A2D" w:rsidRDefault="00C540EB" w:rsidP="00033C5A">
            <w:pPr>
              <w:rPr>
                <w:b/>
              </w:rPr>
            </w:pPr>
            <w:r w:rsidRPr="008A3A2D">
              <w:rPr>
                <w:b/>
              </w:rPr>
              <w:t xml:space="preserve"> Say hello to teacher</w:t>
            </w:r>
          </w:p>
        </w:tc>
        <w:tc>
          <w:tcPr>
            <w:tcW w:w="2239" w:type="dxa"/>
          </w:tcPr>
          <w:p w:rsidR="00C540EB" w:rsidRPr="008A3A2D" w:rsidRDefault="00C540EB" w:rsidP="00033C5A">
            <w:pPr>
              <w:rPr>
                <w:b/>
              </w:rPr>
            </w:pPr>
            <w:r w:rsidRPr="008A3A2D">
              <w:rPr>
                <w:rFonts w:hint="eastAsia"/>
                <w:b/>
              </w:rPr>
              <w:t>创设轻松开课气氛</w:t>
            </w:r>
          </w:p>
        </w:tc>
      </w:tr>
      <w:tr w:rsidR="00C540EB" w:rsidRPr="000850DC" w:rsidTr="00107B25">
        <w:trPr>
          <w:trHeight w:val="300"/>
        </w:trPr>
        <w:tc>
          <w:tcPr>
            <w:tcW w:w="2647" w:type="dxa"/>
            <w:gridSpan w:val="2"/>
          </w:tcPr>
          <w:p w:rsidR="00C540EB" w:rsidRPr="008A3A2D" w:rsidRDefault="00C540EB" w:rsidP="00D34277">
            <w:pPr>
              <w:rPr>
                <w:b/>
              </w:rPr>
            </w:pPr>
            <w:r w:rsidRPr="000850DC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2: </w:t>
            </w:r>
            <w:r w:rsidRPr="008A3A2D">
              <w:rPr>
                <w:b/>
              </w:rPr>
              <w:t xml:space="preserve">Lead in </w:t>
            </w:r>
          </w:p>
          <w:p w:rsidR="00C540EB" w:rsidRPr="000850DC" w:rsidRDefault="00C540EB" w:rsidP="00D34277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8A3A2D">
              <w:rPr>
                <w:b/>
              </w:rPr>
              <w:t>presentation</w:t>
            </w:r>
          </w:p>
        </w:tc>
        <w:tc>
          <w:tcPr>
            <w:tcW w:w="3833" w:type="dxa"/>
            <w:gridSpan w:val="4"/>
          </w:tcPr>
          <w:p w:rsidR="00C540EB" w:rsidRPr="008A3A2D" w:rsidRDefault="00C540EB" w:rsidP="00D34277">
            <w:pPr>
              <w:rPr>
                <w:b/>
              </w:rPr>
            </w:pPr>
            <w:r w:rsidRPr="008A3A2D">
              <w:rPr>
                <w:b/>
              </w:rPr>
              <w:t>Review:</w:t>
            </w:r>
          </w:p>
          <w:p w:rsidR="00C540EB" w:rsidRPr="008A3A2D" w:rsidRDefault="00C540EB" w:rsidP="00D34277">
            <w:pPr>
              <w:rPr>
                <w:b/>
              </w:rPr>
            </w:pPr>
            <w:r w:rsidRPr="008A3A2D">
              <w:rPr>
                <w:b/>
              </w:rPr>
              <w:t xml:space="preserve"> (1)Review the hobbies ,let them express their hobby and likes</w:t>
            </w:r>
          </w:p>
          <w:p w:rsidR="00C540EB" w:rsidRPr="008A3A2D" w:rsidRDefault="00C540EB" w:rsidP="00D34277">
            <w:pPr>
              <w:rPr>
                <w:b/>
              </w:rPr>
            </w:pPr>
            <w:r w:rsidRPr="008A3A2D">
              <w:rPr>
                <w:b/>
              </w:rPr>
              <w:t>(2)sum up the hobby and likes phrases.</w:t>
            </w:r>
          </w:p>
          <w:p w:rsidR="00C540EB" w:rsidRPr="008A3A2D" w:rsidRDefault="00C540EB" w:rsidP="00D34277">
            <w:pPr>
              <w:rPr>
                <w:b/>
              </w:rPr>
            </w:pPr>
            <w:r w:rsidRPr="008A3A2D">
              <w:rPr>
                <w:b/>
              </w:rPr>
              <w:t>(3)show the question “who can be your friends ”, “why?”</w:t>
            </w:r>
          </w:p>
          <w:p w:rsidR="00C540EB" w:rsidRDefault="00C540EB" w:rsidP="00D34277">
            <w:pPr>
              <w:rPr>
                <w:b/>
              </w:rPr>
            </w:pPr>
          </w:p>
          <w:p w:rsidR="00C540EB" w:rsidRPr="008A3A2D" w:rsidRDefault="00C540EB" w:rsidP="00D34277">
            <w:pPr>
              <w:rPr>
                <w:b/>
              </w:rPr>
            </w:pPr>
            <w:r w:rsidRPr="008A3A2D">
              <w:rPr>
                <w:b/>
              </w:rPr>
              <w:t>(1)say hobbies and likes</w:t>
            </w:r>
          </w:p>
          <w:p w:rsidR="00C540EB" w:rsidRPr="008A3A2D" w:rsidRDefault="00C540EB" w:rsidP="00D34277">
            <w:pPr>
              <w:rPr>
                <w:b/>
              </w:rPr>
            </w:pPr>
            <w:r w:rsidRPr="008A3A2D">
              <w:rPr>
                <w:b/>
              </w:rPr>
              <w:t>(2)review the phrases</w:t>
            </w:r>
          </w:p>
          <w:p w:rsidR="00C540EB" w:rsidRPr="008A3A2D" w:rsidRDefault="00C540EB" w:rsidP="00D34277">
            <w:pPr>
              <w:rPr>
                <w:b/>
              </w:rPr>
            </w:pPr>
            <w:r w:rsidRPr="008A3A2D">
              <w:rPr>
                <w:b/>
              </w:rPr>
              <w:t xml:space="preserve">(3)answer the questions by the phrased </w:t>
            </w:r>
          </w:p>
          <w:p w:rsidR="00C540EB" w:rsidRPr="00D34277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</w:tcPr>
          <w:p w:rsidR="00C540EB" w:rsidRPr="008A3A2D" w:rsidRDefault="00C540EB" w:rsidP="00D34277">
            <w:pPr>
              <w:rPr>
                <w:b/>
              </w:rPr>
            </w:pPr>
            <w:r w:rsidRPr="008A3A2D">
              <w:rPr>
                <w:b/>
              </w:rPr>
              <w:t>1)</w:t>
            </w:r>
            <w:r w:rsidRPr="008A3A2D">
              <w:rPr>
                <w:rFonts w:hint="eastAsia"/>
                <w:b/>
              </w:rPr>
              <w:t>复习为爱好为课文解析做准备</w:t>
            </w:r>
          </w:p>
          <w:p w:rsidR="00C540EB" w:rsidRPr="008A3A2D" w:rsidRDefault="00C540EB" w:rsidP="00D34277">
            <w:pPr>
              <w:rPr>
                <w:b/>
              </w:rPr>
            </w:pPr>
            <w:r w:rsidRPr="008A3A2D">
              <w:rPr>
                <w:b/>
              </w:rPr>
              <w:t>(2)</w:t>
            </w:r>
            <w:r w:rsidRPr="008A3A2D">
              <w:rPr>
                <w:rFonts w:hint="eastAsia"/>
                <w:b/>
              </w:rPr>
              <w:t>为交友活动做准备</w:t>
            </w:r>
          </w:p>
          <w:p w:rsidR="00C540EB" w:rsidRPr="000850DC" w:rsidRDefault="00C540EB" w:rsidP="00D34277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8A3A2D">
              <w:rPr>
                <w:b/>
              </w:rPr>
              <w:t>(3)</w:t>
            </w:r>
            <w:r w:rsidRPr="008A3A2D">
              <w:rPr>
                <w:rFonts w:hint="eastAsia"/>
                <w:b/>
              </w:rPr>
              <w:t>用班级同学表达交友喜好和原因，并用第三人称单数转述他人能力。</w:t>
            </w:r>
          </w:p>
        </w:tc>
      </w:tr>
      <w:tr w:rsidR="00C540EB" w:rsidRPr="000850DC" w:rsidTr="00107B25">
        <w:trPr>
          <w:trHeight w:val="385"/>
        </w:trPr>
        <w:tc>
          <w:tcPr>
            <w:tcW w:w="2647" w:type="dxa"/>
            <w:gridSpan w:val="2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3: </w:t>
            </w:r>
            <w:r w:rsidRPr="008A3A2D">
              <w:rPr>
                <w:b/>
              </w:rPr>
              <w:t>Learn the text</w:t>
            </w:r>
          </w:p>
        </w:tc>
        <w:tc>
          <w:tcPr>
            <w:tcW w:w="3833" w:type="dxa"/>
            <w:gridSpan w:val="4"/>
          </w:tcPr>
          <w:p w:rsidR="00C540EB" w:rsidRPr="008A3A2D" w:rsidRDefault="00C540EB" w:rsidP="00D34277">
            <w:pPr>
              <w:rPr>
                <w:b/>
              </w:rPr>
            </w:pPr>
            <w:r w:rsidRPr="008A3A2D">
              <w:rPr>
                <w:b/>
              </w:rPr>
              <w:t>1.show the questions about the new friends , let the students find the answers in the text.</w:t>
            </w:r>
          </w:p>
          <w:p w:rsidR="00C540EB" w:rsidRPr="008A3A2D" w:rsidRDefault="00C540EB" w:rsidP="00D34277">
            <w:pPr>
              <w:rPr>
                <w:b/>
              </w:rPr>
            </w:pPr>
            <w:r w:rsidRPr="008A3A2D">
              <w:rPr>
                <w:b/>
              </w:rPr>
              <w:t>2. describe the new friends’ abilities and likes</w:t>
            </w:r>
          </w:p>
          <w:p w:rsidR="00C540EB" w:rsidRDefault="00C540EB" w:rsidP="00D34277">
            <w:pPr>
              <w:widowControl/>
              <w:spacing w:line="480" w:lineRule="exact"/>
              <w:jc w:val="left"/>
              <w:textAlignment w:val="baseline"/>
              <w:rPr>
                <w:b/>
              </w:rPr>
            </w:pPr>
            <w:r w:rsidRPr="008A3A2D">
              <w:rPr>
                <w:b/>
              </w:rPr>
              <w:t>3.let them find their pen friend and say the reasons</w:t>
            </w:r>
          </w:p>
          <w:p w:rsidR="00C540EB" w:rsidRDefault="00C540EB" w:rsidP="00D34277">
            <w:pPr>
              <w:jc w:val="center"/>
              <w:rPr>
                <w:b/>
              </w:rPr>
            </w:pPr>
          </w:p>
          <w:p w:rsidR="00C540EB" w:rsidRPr="008A3A2D" w:rsidRDefault="00C540EB" w:rsidP="00D34277">
            <w:pPr>
              <w:jc w:val="center"/>
              <w:rPr>
                <w:b/>
              </w:rPr>
            </w:pPr>
            <w:r w:rsidRPr="008A3A2D">
              <w:rPr>
                <w:b/>
              </w:rPr>
              <w:t>1.listen three times and fill in the blanks.</w:t>
            </w:r>
          </w:p>
          <w:p w:rsidR="00C540EB" w:rsidRPr="008A3A2D" w:rsidRDefault="00C540EB" w:rsidP="00D34277">
            <w:pPr>
              <w:jc w:val="center"/>
              <w:rPr>
                <w:b/>
              </w:rPr>
            </w:pPr>
            <w:r w:rsidRPr="008A3A2D">
              <w:rPr>
                <w:b/>
              </w:rPr>
              <w:t>2.look at the pictures and describe the new friends.</w:t>
            </w:r>
          </w:p>
          <w:p w:rsidR="00C540EB" w:rsidRPr="008A3A2D" w:rsidRDefault="00C540EB" w:rsidP="00D34277">
            <w:pPr>
              <w:jc w:val="center"/>
              <w:rPr>
                <w:b/>
              </w:rPr>
            </w:pPr>
            <w:r w:rsidRPr="008A3A2D">
              <w:rPr>
                <w:b/>
              </w:rPr>
              <w:t>3.listen and find the reasons.</w:t>
            </w:r>
          </w:p>
          <w:p w:rsidR="00C540EB" w:rsidRPr="000850DC" w:rsidRDefault="00C540EB" w:rsidP="00D34277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A3A2D">
              <w:rPr>
                <w:b/>
              </w:rPr>
              <w:t>3.find the pen friend, and say the reasons.</w:t>
            </w:r>
          </w:p>
        </w:tc>
        <w:tc>
          <w:tcPr>
            <w:tcW w:w="2239" w:type="dxa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A3A2D">
              <w:rPr>
                <w:rFonts w:hint="eastAsia"/>
                <w:b/>
              </w:rPr>
              <w:t>通过找朋友练习表达他人能力和喜好。</w:t>
            </w:r>
          </w:p>
        </w:tc>
      </w:tr>
      <w:tr w:rsidR="00C540EB" w:rsidRPr="000850DC" w:rsidTr="00107B25">
        <w:trPr>
          <w:trHeight w:val="419"/>
        </w:trPr>
        <w:tc>
          <w:tcPr>
            <w:tcW w:w="2647" w:type="dxa"/>
            <w:gridSpan w:val="2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Step 4</w:t>
            </w:r>
            <w:r w:rsidRPr="000850DC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: </w:t>
            </w:r>
            <w:r w:rsidRPr="008A3A2D">
              <w:rPr>
                <w:b/>
              </w:rPr>
              <w:t>consolidation</w:t>
            </w:r>
          </w:p>
        </w:tc>
        <w:tc>
          <w:tcPr>
            <w:tcW w:w="3833" w:type="dxa"/>
            <w:gridSpan w:val="4"/>
          </w:tcPr>
          <w:p w:rsidR="00C540EB" w:rsidRDefault="00C540EB" w:rsidP="00033C5A">
            <w:pPr>
              <w:rPr>
                <w:b/>
              </w:rPr>
            </w:pPr>
            <w:r w:rsidRPr="008A3A2D">
              <w:rPr>
                <w:b/>
              </w:rPr>
              <w:t xml:space="preserve">make a survey </w:t>
            </w:r>
          </w:p>
          <w:p w:rsidR="00C540EB" w:rsidRPr="008A3A2D" w:rsidRDefault="00C540EB" w:rsidP="00033C5A">
            <w:pPr>
              <w:rPr>
                <w:b/>
              </w:rPr>
            </w:pPr>
            <w:r w:rsidRPr="008A3A2D">
              <w:rPr>
                <w:b/>
              </w:rPr>
              <w:t>Do the survey</w:t>
            </w:r>
          </w:p>
        </w:tc>
        <w:tc>
          <w:tcPr>
            <w:tcW w:w="2239" w:type="dxa"/>
          </w:tcPr>
          <w:p w:rsidR="00C540EB" w:rsidRPr="008A3A2D" w:rsidRDefault="00C540EB" w:rsidP="00033C5A">
            <w:pPr>
              <w:tabs>
                <w:tab w:val="left" w:pos="1545"/>
              </w:tabs>
              <w:rPr>
                <w:b/>
              </w:rPr>
            </w:pPr>
            <w:r w:rsidRPr="008A3A2D">
              <w:rPr>
                <w:rFonts w:hint="eastAsia"/>
                <w:b/>
              </w:rPr>
              <w:t>巩固练习</w:t>
            </w:r>
          </w:p>
        </w:tc>
      </w:tr>
      <w:tr w:rsidR="00C540EB" w:rsidRPr="000850DC" w:rsidTr="00107B25">
        <w:trPr>
          <w:trHeight w:val="300"/>
        </w:trPr>
        <w:tc>
          <w:tcPr>
            <w:tcW w:w="2647" w:type="dxa"/>
            <w:gridSpan w:val="2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Step 5</w:t>
            </w:r>
            <w:r w:rsidRPr="000850DC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: </w:t>
            </w:r>
            <w:r w:rsidRPr="008A3A2D">
              <w:rPr>
                <w:b/>
              </w:rPr>
              <w:t>extension</w:t>
            </w:r>
          </w:p>
        </w:tc>
        <w:tc>
          <w:tcPr>
            <w:tcW w:w="3833" w:type="dxa"/>
            <w:gridSpan w:val="4"/>
          </w:tcPr>
          <w:p w:rsidR="00C540EB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b/>
              </w:rPr>
            </w:pPr>
            <w:r w:rsidRPr="008A3A2D">
              <w:rPr>
                <w:b/>
              </w:rPr>
              <w:t>Introduce your friend to us</w:t>
            </w:r>
          </w:p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A3A2D">
              <w:rPr>
                <w:b/>
              </w:rPr>
              <w:t>Introduce.</w:t>
            </w:r>
          </w:p>
        </w:tc>
        <w:tc>
          <w:tcPr>
            <w:tcW w:w="2239" w:type="dxa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A3A2D">
              <w:rPr>
                <w:rFonts w:hint="eastAsia"/>
                <w:b/>
              </w:rPr>
              <w:t>应用课文知识于实际生活。</w:t>
            </w:r>
          </w:p>
        </w:tc>
      </w:tr>
      <w:tr w:rsidR="00C540EB" w:rsidRPr="000850DC" w:rsidTr="00107B25">
        <w:trPr>
          <w:trHeight w:val="373"/>
        </w:trPr>
        <w:tc>
          <w:tcPr>
            <w:tcW w:w="2647" w:type="dxa"/>
            <w:gridSpan w:val="2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Classroom Assessment</w:t>
            </w:r>
          </w:p>
        </w:tc>
        <w:tc>
          <w:tcPr>
            <w:tcW w:w="3833" w:type="dxa"/>
            <w:gridSpan w:val="4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．☆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。☆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。☆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4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。☆</w:t>
            </w:r>
          </w:p>
        </w:tc>
        <w:tc>
          <w:tcPr>
            <w:tcW w:w="2239" w:type="dxa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C540EB" w:rsidRPr="000850DC" w:rsidTr="00107B25">
        <w:trPr>
          <w:trHeight w:val="373"/>
        </w:trPr>
        <w:tc>
          <w:tcPr>
            <w:tcW w:w="2647" w:type="dxa"/>
            <w:gridSpan w:val="2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3" w:type="dxa"/>
            <w:gridSpan w:val="4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</w:tcPr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C540EB" w:rsidRPr="000850DC" w:rsidTr="00107B25">
        <w:trPr>
          <w:trHeight w:val="300"/>
        </w:trPr>
        <w:tc>
          <w:tcPr>
            <w:tcW w:w="8719" w:type="dxa"/>
            <w:gridSpan w:val="7"/>
          </w:tcPr>
          <w:p w:rsidR="00C540EB" w:rsidRPr="000850DC" w:rsidRDefault="00C540EB" w:rsidP="00C540EB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家庭作业：</w:t>
            </w:r>
          </w:p>
          <w:p w:rsidR="00C540EB" w:rsidRPr="008A3A2D" w:rsidRDefault="00C540EB" w:rsidP="006E087E">
            <w:pPr>
              <w:rPr>
                <w:b/>
              </w:rPr>
            </w:pPr>
            <w:r w:rsidRPr="008A3A2D">
              <w:rPr>
                <w:b/>
              </w:rPr>
              <w:t>Listen the text</w:t>
            </w:r>
          </w:p>
          <w:p w:rsidR="00C540EB" w:rsidRPr="000850DC" w:rsidRDefault="00C540EB" w:rsidP="00C540EB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A3A2D">
              <w:rPr>
                <w:b/>
              </w:rPr>
              <w:t>Introduce new friends to classmates.</w:t>
            </w:r>
          </w:p>
        </w:tc>
      </w:tr>
      <w:tr w:rsidR="00C540EB" w:rsidRPr="000850DC" w:rsidTr="00107B25">
        <w:trPr>
          <w:trHeight w:val="65"/>
        </w:trPr>
        <w:tc>
          <w:tcPr>
            <w:tcW w:w="8719" w:type="dxa"/>
            <w:gridSpan w:val="7"/>
          </w:tcPr>
          <w:p w:rsidR="00C540EB" w:rsidRPr="000850DC" w:rsidRDefault="00C540EB" w:rsidP="00C540EB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板书设计：</w:t>
            </w:r>
            <w:r w:rsidRPr="000850DC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 w:rsidRPr="00D3427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Module 5 Unit 2 Pen Friends.</w:t>
            </w:r>
          </w:p>
          <w:p w:rsidR="00C540EB" w:rsidRPr="008A3A2D" w:rsidRDefault="00C540EB" w:rsidP="006E087E">
            <w:pPr>
              <w:rPr>
                <w:b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A3A2D">
                  <w:rPr>
                    <w:b/>
                  </w:rPr>
                  <w:t>Australia</w:t>
                </w:r>
              </w:smartTag>
            </w:smartTag>
            <w:r w:rsidRPr="008A3A2D">
              <w:rPr>
                <w:b/>
              </w:rPr>
              <w:t xml:space="preserve">              A: who can be your pen friend?</w:t>
            </w:r>
          </w:p>
          <w:p w:rsidR="00C540EB" w:rsidRPr="008A3A2D" w:rsidRDefault="00C540EB" w:rsidP="006E087E">
            <w:pPr>
              <w:rPr>
                <w:b/>
              </w:rPr>
            </w:pPr>
            <w:r w:rsidRPr="008A3A2D">
              <w:rPr>
                <w:b/>
              </w:rPr>
              <w:t xml:space="preserve">French                 B: …               </w:t>
            </w:r>
          </w:p>
          <w:p w:rsidR="00C540EB" w:rsidRPr="008A3A2D" w:rsidRDefault="00C540EB" w:rsidP="006E087E">
            <w:pPr>
              <w:rPr>
                <w:b/>
              </w:rPr>
            </w:pPr>
            <w:r w:rsidRPr="008A3A2D">
              <w:rPr>
                <w:b/>
              </w:rPr>
              <w:t>Pet                    A: why?</w:t>
            </w:r>
          </w:p>
          <w:p w:rsidR="00C540EB" w:rsidRPr="000850DC" w:rsidRDefault="00C540EB" w:rsidP="00C540EB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8A3A2D">
              <w:rPr>
                <w:b/>
              </w:rPr>
              <w:t xml:space="preserve">                       B: because he/she can….</w:t>
            </w:r>
          </w:p>
        </w:tc>
      </w:tr>
      <w:tr w:rsidR="00C540EB" w:rsidRPr="000850DC" w:rsidTr="006E087E">
        <w:trPr>
          <w:trHeight w:val="70"/>
        </w:trPr>
        <w:tc>
          <w:tcPr>
            <w:tcW w:w="8719" w:type="dxa"/>
            <w:gridSpan w:val="7"/>
          </w:tcPr>
          <w:p w:rsidR="00C540EB" w:rsidRPr="000850DC" w:rsidRDefault="00C540EB" w:rsidP="00C540EB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</w:t>
            </w: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教学反思：</w:t>
            </w:r>
          </w:p>
          <w:p w:rsidR="00C540EB" w:rsidRPr="000850DC" w:rsidRDefault="00C540EB" w:rsidP="00C540EB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C540EB" w:rsidRPr="000850DC" w:rsidRDefault="00C540EB" w:rsidP="00C540EB">
            <w:pPr>
              <w:widowControl/>
              <w:spacing w:line="480" w:lineRule="exact"/>
              <w:ind w:firstLineChars="50" w:firstLine="31680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C540EB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C540EB" w:rsidRPr="000850DC" w:rsidRDefault="00C540EB" w:rsidP="00107B25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C540EB" w:rsidRPr="00C7458A" w:rsidRDefault="00C540EB" w:rsidP="00551D30"/>
    <w:p w:rsidR="00C540EB" w:rsidRDefault="00C540EB"/>
    <w:sectPr w:rsidR="00C540EB" w:rsidSect="0017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EB" w:rsidRDefault="00C540EB" w:rsidP="00551D30">
      <w:r>
        <w:separator/>
      </w:r>
    </w:p>
  </w:endnote>
  <w:endnote w:type="continuationSeparator" w:id="1">
    <w:p w:rsidR="00C540EB" w:rsidRDefault="00C540EB" w:rsidP="0055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EB" w:rsidRDefault="00C540EB" w:rsidP="00551D30">
      <w:r>
        <w:separator/>
      </w:r>
    </w:p>
  </w:footnote>
  <w:footnote w:type="continuationSeparator" w:id="1">
    <w:p w:rsidR="00C540EB" w:rsidRDefault="00C540EB" w:rsidP="00551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E1F"/>
    <w:rsid w:val="00033C5A"/>
    <w:rsid w:val="000850DC"/>
    <w:rsid w:val="00107B25"/>
    <w:rsid w:val="00172D53"/>
    <w:rsid w:val="001E0130"/>
    <w:rsid w:val="003C6E1F"/>
    <w:rsid w:val="00551D30"/>
    <w:rsid w:val="006E087E"/>
    <w:rsid w:val="007963EA"/>
    <w:rsid w:val="008A3A2D"/>
    <w:rsid w:val="00C540EB"/>
    <w:rsid w:val="00C74149"/>
    <w:rsid w:val="00C7458A"/>
    <w:rsid w:val="00D34277"/>
    <w:rsid w:val="00DF343A"/>
    <w:rsid w:val="00F4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D3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1D3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51D3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1D3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284</Words>
  <Characters>1621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satan</cp:lastModifiedBy>
  <cp:revision>3</cp:revision>
  <dcterms:created xsi:type="dcterms:W3CDTF">2015-09-11T06:22:00Z</dcterms:created>
  <dcterms:modified xsi:type="dcterms:W3CDTF">2015-12-24T01:49:00Z</dcterms:modified>
</cp:coreProperties>
</file>