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0"/>
        <w:gridCol w:w="405"/>
        <w:gridCol w:w="2600"/>
        <w:gridCol w:w="702"/>
        <w:gridCol w:w="6"/>
        <w:gridCol w:w="1173"/>
        <w:gridCol w:w="737"/>
        <w:gridCol w:w="2582"/>
      </w:tblGrid>
      <w:tr w:rsidR="00151B19">
        <w:trPr>
          <w:trHeight w:val="300"/>
        </w:trPr>
        <w:tc>
          <w:tcPr>
            <w:tcW w:w="2085" w:type="dxa"/>
            <w:gridSpan w:val="2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教材及年级名称</w:t>
            </w:r>
          </w:p>
        </w:tc>
        <w:tc>
          <w:tcPr>
            <w:tcW w:w="2600" w:type="dxa"/>
          </w:tcPr>
          <w:p w:rsidR="00151B19" w:rsidRDefault="00151B19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外研社</w:t>
            </w:r>
          </w:p>
          <w:p w:rsidR="00151B19" w:rsidRDefault="00151B19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六年级上册</w:t>
            </w:r>
          </w:p>
        </w:tc>
        <w:tc>
          <w:tcPr>
            <w:tcW w:w="1881" w:type="dxa"/>
            <w:gridSpan w:val="3"/>
          </w:tcPr>
          <w:p w:rsidR="00151B19" w:rsidRDefault="00151B19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模块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单元名称</w:t>
            </w:r>
          </w:p>
        </w:tc>
        <w:tc>
          <w:tcPr>
            <w:tcW w:w="3319" w:type="dxa"/>
            <w:gridSpan w:val="2"/>
          </w:tcPr>
          <w:p w:rsidR="00151B19" w:rsidRDefault="00151B19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M10U1</w:t>
            </w:r>
          </w:p>
          <w:p w:rsidR="00151B19" w:rsidRDefault="00151B19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Don’t talk in the library</w:t>
            </w:r>
          </w:p>
        </w:tc>
      </w:tr>
      <w:tr w:rsidR="00151B19">
        <w:trPr>
          <w:trHeight w:val="300"/>
        </w:trPr>
        <w:tc>
          <w:tcPr>
            <w:tcW w:w="2085" w:type="dxa"/>
            <w:gridSpan w:val="2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教材分析</w:t>
            </w:r>
          </w:p>
        </w:tc>
        <w:tc>
          <w:tcPr>
            <w:tcW w:w="7800" w:type="dxa"/>
            <w:gridSpan w:val="6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模块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由</w:t>
            </w:r>
            <w:r>
              <w:rPr>
                <w:rFonts w:ascii="宋体" w:hAnsi="宋体"/>
                <w:sz w:val="24"/>
                <w:szCs w:val="24"/>
              </w:rPr>
              <w:t>Unit1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Unit2</w:t>
            </w:r>
            <w:r>
              <w:rPr>
                <w:rFonts w:ascii="宋体" w:hAnsi="宋体" w:hint="eastAsia"/>
                <w:sz w:val="24"/>
                <w:szCs w:val="24"/>
              </w:rPr>
              <w:t>组成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Unit1</w:t>
            </w:r>
            <w:r>
              <w:rPr>
                <w:rFonts w:ascii="宋体" w:hAnsi="宋体" w:hint="eastAsia"/>
                <w:sz w:val="24"/>
                <w:szCs w:val="24"/>
              </w:rPr>
              <w:t>的主要内容是让学生在整体感知文本的基础上，学习运用新单词和表达规则的句子。</w:t>
            </w:r>
          </w:p>
        </w:tc>
      </w:tr>
      <w:tr w:rsidR="00151B19">
        <w:trPr>
          <w:trHeight w:val="300"/>
        </w:trPr>
        <w:tc>
          <w:tcPr>
            <w:tcW w:w="2085" w:type="dxa"/>
            <w:gridSpan w:val="2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单元教学目标</w:t>
            </w:r>
          </w:p>
        </w:tc>
        <w:tc>
          <w:tcPr>
            <w:tcW w:w="7800" w:type="dxa"/>
            <w:gridSpan w:val="6"/>
          </w:tcPr>
          <w:p w:rsidR="00151B19" w:rsidRDefault="00151B19">
            <w:pPr>
              <w:widowControl/>
              <w:spacing w:after="150"/>
              <w:ind w:left="240" w:hangingChars="100" w:hanging="240"/>
              <w:rPr>
                <w:sz w:val="24"/>
                <w:shd w:val="clear" w:color="auto" w:fill="FFFFFF"/>
              </w:rPr>
            </w:pPr>
            <w:r>
              <w:rPr>
                <w:rFonts w:cs="Arial"/>
                <w:color w:val="000000"/>
                <w:kern w:val="0"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Tahoma" w:hint="eastAsia"/>
                <w:sz w:val="24"/>
                <w:shd w:val="clear" w:color="auto" w:fill="FFFFFF"/>
              </w:rPr>
              <w:t>能够理解课文，能听懂会说单词、短语，能听懂、会说并能熟练使用句子</w:t>
            </w:r>
            <w:r>
              <w:rPr>
                <w:sz w:val="24"/>
                <w:shd w:val="clear" w:color="auto" w:fill="FFFFFF"/>
              </w:rPr>
              <w:t>Don’t talk in the library.  Please stand in line.</w:t>
            </w:r>
          </w:p>
          <w:p w:rsidR="00151B19" w:rsidRDefault="00151B19">
            <w:pPr>
              <w:widowControl/>
              <w:spacing w:after="150"/>
              <w:rPr>
                <w:rFonts w:cs="Arial"/>
                <w:color w:val="000000"/>
                <w:kern w:val="0"/>
                <w:sz w:val="24"/>
              </w:rPr>
            </w:pPr>
            <w:r>
              <w:rPr>
                <w:rFonts w:cs="Arial"/>
                <w:color w:val="000000"/>
                <w:kern w:val="0"/>
                <w:sz w:val="24"/>
              </w:rPr>
              <w:t xml:space="preserve">2 </w:t>
            </w:r>
            <w:r>
              <w:rPr>
                <w:rFonts w:cs="Arial" w:hint="eastAsia"/>
                <w:color w:val="000000"/>
                <w:kern w:val="0"/>
                <w:sz w:val="24"/>
              </w:rPr>
              <w:t>能听懂并认读课文内容。</w:t>
            </w:r>
            <w:r>
              <w:rPr>
                <w:rFonts w:cs="Arial"/>
                <w:color w:val="000000"/>
                <w:kern w:val="0"/>
                <w:sz w:val="24"/>
              </w:rPr>
              <w:t xml:space="preserve"> 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cs="Arial"/>
                <w:color w:val="000000"/>
                <w:kern w:val="0"/>
                <w:sz w:val="24"/>
              </w:rPr>
              <w:t>3</w:t>
            </w:r>
            <w:r>
              <w:rPr>
                <w:rFonts w:cs="Arial" w:hint="eastAsia"/>
                <w:color w:val="000000"/>
                <w:kern w:val="0"/>
                <w:sz w:val="24"/>
              </w:rPr>
              <w:t>培养学生在情景中熟练运用功能句型和词组的能力，以及他们的表演能力。</w:t>
            </w:r>
          </w:p>
        </w:tc>
      </w:tr>
      <w:tr w:rsidR="00151B19">
        <w:trPr>
          <w:trHeight w:val="300"/>
        </w:trPr>
        <w:tc>
          <w:tcPr>
            <w:tcW w:w="2085" w:type="dxa"/>
            <w:gridSpan w:val="2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7800" w:type="dxa"/>
            <w:gridSpan w:val="6"/>
          </w:tcPr>
          <w:p w:rsidR="00151B19" w:rsidRDefault="00151B19">
            <w:pPr>
              <w:widowControl/>
              <w:spacing w:after="150"/>
              <w:ind w:left="240" w:hangingChars="100" w:hanging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  <w:r>
              <w:rPr>
                <w:rFonts w:hint="eastAsia"/>
                <w:color w:val="000000"/>
                <w:sz w:val="24"/>
              </w:rPr>
              <w:t>理解掌握</w:t>
            </w:r>
            <w:r>
              <w:rPr>
                <w:rFonts w:cs="Arial" w:hint="eastAsia"/>
                <w:color w:val="000000"/>
                <w:kern w:val="0"/>
                <w:sz w:val="24"/>
              </w:rPr>
              <w:t>祈使句“</w:t>
            </w:r>
            <w:r>
              <w:rPr>
                <w:sz w:val="24"/>
                <w:shd w:val="clear" w:color="auto" w:fill="FFFFFF"/>
              </w:rPr>
              <w:t>Don’t talk in the library.  Please stand in line.</w:t>
            </w:r>
            <w:r>
              <w:rPr>
                <w:rFonts w:hint="eastAsia"/>
                <w:color w:val="403E3E"/>
                <w:sz w:val="24"/>
              </w:rPr>
              <w:t>”</w:t>
            </w:r>
            <w:r>
              <w:rPr>
                <w:rFonts w:cs="Arial" w:hint="eastAsia"/>
                <w:color w:val="000000"/>
                <w:kern w:val="0"/>
                <w:sz w:val="24"/>
              </w:rPr>
              <w:t>的正确表达形式</w:t>
            </w:r>
            <w:r>
              <w:rPr>
                <w:rFonts w:hint="eastAsia"/>
                <w:color w:val="000000"/>
                <w:sz w:val="24"/>
              </w:rPr>
              <w:t>并懂得在实际语境中运用。</w:t>
            </w:r>
            <w:r>
              <w:rPr>
                <w:color w:val="000000"/>
                <w:sz w:val="24"/>
              </w:rPr>
              <w:t xml:space="preserve"> 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2 </w:t>
            </w:r>
            <w:r>
              <w:rPr>
                <w:rFonts w:hint="eastAsia"/>
                <w:color w:val="000000"/>
                <w:sz w:val="24"/>
              </w:rPr>
              <w:t>认读课文内容并能表演部分情景。</w:t>
            </w:r>
          </w:p>
        </w:tc>
      </w:tr>
      <w:tr w:rsidR="00151B19">
        <w:trPr>
          <w:trHeight w:val="300"/>
        </w:trPr>
        <w:tc>
          <w:tcPr>
            <w:tcW w:w="2085" w:type="dxa"/>
            <w:gridSpan w:val="2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7800" w:type="dxa"/>
            <w:gridSpan w:val="6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</w:tr>
      <w:tr w:rsidR="00151B19">
        <w:trPr>
          <w:trHeight w:val="300"/>
        </w:trPr>
        <w:tc>
          <w:tcPr>
            <w:tcW w:w="2085" w:type="dxa"/>
            <w:gridSpan w:val="2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7800" w:type="dxa"/>
            <w:gridSpan w:val="6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情景教学法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</w:p>
        </w:tc>
      </w:tr>
      <w:tr w:rsidR="00151B19">
        <w:trPr>
          <w:trHeight w:val="300"/>
        </w:trPr>
        <w:tc>
          <w:tcPr>
            <w:tcW w:w="9885" w:type="dxa"/>
            <w:gridSpan w:val="8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教学过程</w:t>
            </w:r>
          </w:p>
        </w:tc>
      </w:tr>
      <w:tr w:rsidR="00151B19">
        <w:trPr>
          <w:trHeight w:val="599"/>
        </w:trPr>
        <w:tc>
          <w:tcPr>
            <w:tcW w:w="1680" w:type="dxa"/>
            <w:vMerge w:val="restart"/>
            <w:vAlign w:val="center"/>
          </w:tcPr>
          <w:p w:rsidR="00151B19" w:rsidRDefault="00151B19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5623" w:type="dxa"/>
            <w:gridSpan w:val="6"/>
            <w:vAlign w:val="center"/>
          </w:tcPr>
          <w:p w:rsidR="00151B19" w:rsidRDefault="00151B19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教学活动</w:t>
            </w:r>
          </w:p>
        </w:tc>
        <w:tc>
          <w:tcPr>
            <w:tcW w:w="2582" w:type="dxa"/>
            <w:vMerge w:val="restart"/>
            <w:vAlign w:val="center"/>
          </w:tcPr>
          <w:p w:rsidR="00151B19" w:rsidRDefault="00151B19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设计意图</w:t>
            </w:r>
          </w:p>
        </w:tc>
      </w:tr>
      <w:tr w:rsidR="00151B19">
        <w:trPr>
          <w:trHeight w:val="599"/>
        </w:trPr>
        <w:tc>
          <w:tcPr>
            <w:tcW w:w="1680" w:type="dxa"/>
            <w:vMerge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7" w:type="dxa"/>
            <w:gridSpan w:val="3"/>
          </w:tcPr>
          <w:p w:rsidR="00151B19" w:rsidRDefault="00151B19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916" w:type="dxa"/>
            <w:gridSpan w:val="3"/>
          </w:tcPr>
          <w:p w:rsidR="00151B19" w:rsidRDefault="00151B19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582" w:type="dxa"/>
            <w:vMerge/>
          </w:tcPr>
          <w:p w:rsidR="00151B19" w:rsidRDefault="00151B19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51B19">
        <w:trPr>
          <w:trHeight w:val="374"/>
        </w:trPr>
        <w:tc>
          <w:tcPr>
            <w:tcW w:w="1680" w:type="dxa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1: </w:t>
            </w:r>
          </w:p>
        </w:tc>
        <w:tc>
          <w:tcPr>
            <w:tcW w:w="3713" w:type="dxa"/>
            <w:gridSpan w:val="4"/>
          </w:tcPr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Step1 Warm up</w:t>
            </w:r>
          </w:p>
          <w:p w:rsidR="00151B19" w:rsidRDefault="00151B19">
            <w:pPr>
              <w:pStyle w:val="ListParagraph1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Greetings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T: Hello, boys and girls. How is it going?  Ss: Fine, thanks.</w:t>
            </w:r>
          </w:p>
          <w:p w:rsidR="00151B19" w:rsidRDefault="00151B19">
            <w:pPr>
              <w:pStyle w:val="ListParagraph1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Free talk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T: What do you do in your class and what don’t you do in your class</w:t>
            </w:r>
            <w:r>
              <w:rPr>
                <w:rFonts w:hint="eastAsia"/>
                <w:sz w:val="24"/>
              </w:rPr>
              <w:t>？</w:t>
            </w:r>
            <w:r>
              <w:rPr>
                <w:sz w:val="24"/>
              </w:rPr>
              <w:t xml:space="preserve">     Ss talk in four, then tell us some rules.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Brain storming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Think of the rules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2582" w:type="dxa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师生相互问候，拉开上课序幕。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Pr="0084086E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用闲聊或是头脑风暴模式让学生思考在教室应该和不应该做什么，为新知做铺垫。</w:t>
            </w:r>
          </w:p>
        </w:tc>
      </w:tr>
      <w:tr w:rsidR="00151B19">
        <w:trPr>
          <w:trHeight w:val="300"/>
        </w:trPr>
        <w:tc>
          <w:tcPr>
            <w:tcW w:w="1680" w:type="dxa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2: </w:t>
            </w:r>
          </w:p>
        </w:tc>
        <w:tc>
          <w:tcPr>
            <w:tcW w:w="3713" w:type="dxa"/>
            <w:gridSpan w:val="4"/>
          </w:tcPr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Step 2 Lead in</w:t>
            </w:r>
          </w:p>
          <w:p w:rsidR="00151B19" w:rsidRDefault="00151B19">
            <w:pPr>
              <w:pStyle w:val="ListParagraph1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Guessing game: 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T: look at the part of the picture</w:t>
            </w:r>
            <w:r>
              <w:rPr>
                <w:rFonts w:hint="eastAsia"/>
                <w:sz w:val="24"/>
              </w:rPr>
              <w:t>“</w:t>
            </w:r>
            <w:r>
              <w:rPr>
                <w:sz w:val="24"/>
              </w:rPr>
              <w:t>What’s the animal?</w:t>
            </w:r>
            <w:r>
              <w:rPr>
                <w:rFonts w:hint="eastAsia"/>
                <w:sz w:val="24"/>
              </w:rPr>
              <w:t>”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Ss guess and give us some answers.</w:t>
            </w:r>
          </w:p>
          <w:p w:rsidR="00151B19" w:rsidRDefault="00151B19">
            <w:pPr>
              <w:pStyle w:val="ListParagraph1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Say what you see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T: show them the picture. Let them say what they see.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Listen and repeat.</w:t>
            </w:r>
          </w:p>
        </w:tc>
        <w:tc>
          <w:tcPr>
            <w:tcW w:w="1910" w:type="dxa"/>
            <w:gridSpan w:val="2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Guessing then see-say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Listen and repeat</w:t>
            </w:r>
          </w:p>
        </w:tc>
        <w:tc>
          <w:tcPr>
            <w:tcW w:w="2582" w:type="dxa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采用猜图游戏的形式引入新知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复述刚刚猜过的图以巩固练习</w:t>
            </w:r>
          </w:p>
        </w:tc>
      </w:tr>
      <w:tr w:rsidR="00151B19">
        <w:trPr>
          <w:trHeight w:val="385"/>
        </w:trPr>
        <w:tc>
          <w:tcPr>
            <w:tcW w:w="1680" w:type="dxa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3: </w:t>
            </w:r>
          </w:p>
        </w:tc>
        <w:tc>
          <w:tcPr>
            <w:tcW w:w="3713" w:type="dxa"/>
            <w:gridSpan w:val="4"/>
          </w:tcPr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Step 3 Presentation</w:t>
            </w:r>
          </w:p>
          <w:p w:rsidR="00151B19" w:rsidRDefault="00151B19">
            <w:pPr>
              <w:pStyle w:val="ListParagraph1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Ss look at the flash and find “please, don’t”. When they hear the words, they say stop.</w:t>
            </w:r>
          </w:p>
          <w:p w:rsidR="00151B19" w:rsidRDefault="00151B19">
            <w:pPr>
              <w:pStyle w:val="ListParagraph1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Ss listen, repeat and answer questions:</w:t>
            </w:r>
          </w:p>
          <w:p w:rsidR="00151B19" w:rsidRDefault="00151B19">
            <w:pPr>
              <w:pStyle w:val="ListParagraph1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 Where are Simon and Daming going?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Ss: They are going to the library.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②</w:t>
            </w:r>
            <w:r>
              <w:rPr>
                <w:sz w:val="24"/>
              </w:rPr>
              <w:t xml:space="preserve"> What are the library rules?</w:t>
            </w:r>
          </w:p>
          <w:p w:rsidR="00151B19" w:rsidRDefault="00151B19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Ss: Don’t talk in the library.</w:t>
            </w:r>
          </w:p>
          <w:p w:rsidR="00151B19" w:rsidRDefault="00151B19">
            <w:pPr>
              <w:spacing w:line="360" w:lineRule="auto"/>
              <w:ind w:leftChars="284" w:left="1076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      Please be quiet.</w:t>
            </w:r>
          </w:p>
          <w:p w:rsidR="00151B19" w:rsidRDefault="00151B19">
            <w:pPr>
              <w:spacing w:line="360" w:lineRule="auto"/>
              <w:ind w:leftChars="284" w:left="1076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     Please stand in line.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③</w:t>
            </w:r>
            <w:r>
              <w:rPr>
                <w:sz w:val="24"/>
              </w:rPr>
              <w:t xml:space="preserve"> What does Simon find?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Ss: A book and a CD.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  Read the text in role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  Ss talk about some pictures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Find and say 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stop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”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Answer the questions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Role reading 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Talk about the pictures</w:t>
            </w:r>
          </w:p>
        </w:tc>
        <w:tc>
          <w:tcPr>
            <w:tcW w:w="2582" w:type="dxa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看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Flash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找出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please 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don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，并在听到时说“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stop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”，既强调了本节课重点句型、知识点也增强了趣味性。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落实到书本的课文，听、重复并回答问题，逐步解读课文，使文章更容易理解掌握。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分角色朗读课文，达到课文巩固并趣味性十足。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选择图片来说，让学生再一次巩固新知并自由分组，练习孩子团队合作及说图的能力。</w:t>
            </w:r>
          </w:p>
        </w:tc>
      </w:tr>
      <w:tr w:rsidR="00151B19">
        <w:trPr>
          <w:trHeight w:val="419"/>
        </w:trPr>
        <w:tc>
          <w:tcPr>
            <w:tcW w:w="1680" w:type="dxa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Step  4:</w:t>
            </w:r>
          </w:p>
        </w:tc>
        <w:tc>
          <w:tcPr>
            <w:tcW w:w="3713" w:type="dxa"/>
            <w:gridSpan w:val="4"/>
          </w:tcPr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Step4 Activity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 Game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 Learn some traffic rules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 Ss look at some pictures and practice sentence patterns.</w:t>
            </w:r>
          </w:p>
          <w:p w:rsidR="00151B19" w:rsidRDefault="00151B19">
            <w:pPr>
              <w:spacing w:line="360" w:lineRule="auto"/>
              <w:rPr>
                <w:sz w:val="24"/>
              </w:rPr>
            </w:pPr>
          </w:p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 Make rules in class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Play a game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Sentence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Making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Make the rules</w:t>
            </w:r>
          </w:p>
        </w:tc>
        <w:tc>
          <w:tcPr>
            <w:tcW w:w="2582" w:type="dxa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游戏的设计使练习更加充分。</w:t>
            </w:r>
          </w:p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看图说句子，练习更多的重点句型，检测学生是否掌握新知。</w:t>
            </w:r>
          </w:p>
          <w:p w:rsidR="00151B19" w:rsidRPr="00DB0A3F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为班级制定规则学生会兴趣浓厚，并再一次运用新知练习。</w:t>
            </w:r>
          </w:p>
        </w:tc>
      </w:tr>
      <w:tr w:rsidR="00151B19">
        <w:trPr>
          <w:trHeight w:val="300"/>
        </w:trPr>
        <w:tc>
          <w:tcPr>
            <w:tcW w:w="1680" w:type="dxa"/>
          </w:tcPr>
          <w:p w:rsidR="00151B19" w:rsidRDefault="00151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Step5  :</w:t>
            </w:r>
          </w:p>
          <w:p w:rsidR="00151B19" w:rsidRPr="0084086E" w:rsidRDefault="00151B19" w:rsidP="0084086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3713" w:type="dxa"/>
            <w:gridSpan w:val="4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t>Read the text</w:t>
            </w:r>
          </w:p>
        </w:tc>
        <w:tc>
          <w:tcPr>
            <w:tcW w:w="1910" w:type="dxa"/>
            <w:gridSpan w:val="2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2" w:type="dxa"/>
          </w:tcPr>
          <w:p w:rsidR="00151B19" w:rsidRDefault="00151B19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151B19">
        <w:trPr>
          <w:trHeight w:val="300"/>
        </w:trPr>
        <w:tc>
          <w:tcPr>
            <w:tcW w:w="9885" w:type="dxa"/>
            <w:gridSpan w:val="8"/>
          </w:tcPr>
          <w:p w:rsidR="00151B19" w:rsidRDefault="00151B19" w:rsidP="0084086E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家庭作业：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4"/>
              </w:rPr>
              <w:t>Read the text</w:t>
            </w:r>
          </w:p>
        </w:tc>
      </w:tr>
      <w:tr w:rsidR="00151B19">
        <w:trPr>
          <w:trHeight w:val="65"/>
        </w:trPr>
        <w:tc>
          <w:tcPr>
            <w:tcW w:w="9885" w:type="dxa"/>
            <w:gridSpan w:val="8"/>
          </w:tcPr>
          <w:p w:rsidR="00151B19" w:rsidRDefault="00151B19" w:rsidP="0084086E">
            <w:pPr>
              <w:spacing w:line="360" w:lineRule="auto"/>
              <w:ind w:leftChars="284" w:left="1076" w:hangingChars="200" w:hanging="48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板书设计：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t xml:space="preserve">      </w:t>
            </w:r>
            <w:r>
              <w:rPr>
                <w:sz w:val="30"/>
                <w:szCs w:val="30"/>
              </w:rPr>
              <w:t>Rules In the library</w:t>
            </w:r>
          </w:p>
          <w:p w:rsidR="00151B19" w:rsidRDefault="00151B19">
            <w:pPr>
              <w:spacing w:line="360" w:lineRule="auto"/>
              <w:ind w:leftChars="284" w:left="1196" w:hangingChars="200" w:hanging="6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Please…                          Don’t…</w:t>
            </w:r>
          </w:p>
          <w:p w:rsidR="00151B19" w:rsidRPr="00F8600D" w:rsidRDefault="00151B19" w:rsidP="00F8600D">
            <w:pPr>
              <w:spacing w:line="360" w:lineRule="auto"/>
              <w:ind w:leftChars="284" w:left="1196" w:hangingChars="200" w:hanging="6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Please…                          Don’t…</w:t>
            </w:r>
          </w:p>
        </w:tc>
      </w:tr>
      <w:tr w:rsidR="00151B19">
        <w:trPr>
          <w:trHeight w:val="65"/>
        </w:trPr>
        <w:tc>
          <w:tcPr>
            <w:tcW w:w="9885" w:type="dxa"/>
            <w:gridSpan w:val="8"/>
          </w:tcPr>
          <w:p w:rsidR="00151B19" w:rsidRDefault="00151B19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单元教学反思：</w:t>
            </w:r>
          </w:p>
          <w:p w:rsidR="00151B19" w:rsidRPr="00F8600D" w:rsidRDefault="00151B19" w:rsidP="00F8600D">
            <w:pPr>
              <w:widowControl/>
              <w:spacing w:line="480" w:lineRule="exact"/>
              <w:ind w:firstLineChars="200" w:firstLine="480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本节课各个环节的设计符合学生的年龄特点和认知规律。表现在：</w:t>
            </w:r>
            <w:r w:rsidRPr="00F8600D">
              <w:rPr>
                <w:rFonts w:ascii="宋体" w:hAnsi="宋体" w:cs="Tahoma"/>
                <w:color w:val="444444"/>
                <w:sz w:val="24"/>
                <w:szCs w:val="24"/>
                <w:shd w:val="clear" w:color="auto" w:fill="FFFFFF"/>
              </w:rPr>
              <w:t>1</w:t>
            </w: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、教学步骤由易到难，由浅入深。</w:t>
            </w:r>
            <w:r w:rsidRPr="00F8600D">
              <w:rPr>
                <w:rFonts w:ascii="宋体" w:hAnsi="宋体" w:cs="Tahoma"/>
                <w:color w:val="444444"/>
                <w:sz w:val="24"/>
                <w:szCs w:val="24"/>
                <w:shd w:val="clear" w:color="auto" w:fill="FFFFFF"/>
              </w:rPr>
              <w:t>2</w:t>
            </w: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、单词与句型的操练有机结合，做到词不离句。</w:t>
            </w:r>
            <w:r w:rsidRPr="00F8600D">
              <w:rPr>
                <w:rFonts w:ascii="宋体" w:hAnsi="宋体" w:cs="Tahoma"/>
                <w:color w:val="444444"/>
                <w:sz w:val="24"/>
                <w:szCs w:val="24"/>
                <w:shd w:val="clear" w:color="auto" w:fill="FFFFFF"/>
              </w:rPr>
              <w:t>3</w:t>
            </w: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、能自制</w:t>
            </w:r>
            <w:r w:rsidRPr="00F8600D">
              <w:rPr>
                <w:rFonts w:ascii="宋体" w:hAnsi="宋体" w:cs="Tahoma"/>
                <w:color w:val="444444"/>
                <w:sz w:val="24"/>
                <w:szCs w:val="24"/>
                <w:shd w:val="clear" w:color="auto" w:fill="FFFFFF"/>
              </w:rPr>
              <w:t>ppt</w:t>
            </w: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课件，充分利用英语音像媒体资源，既能给学生创设较真实的情境，又能增强课堂教学的密度，提高教学效率和质量。</w:t>
            </w:r>
            <w:r w:rsidRPr="00F8600D">
              <w:rPr>
                <w:rFonts w:ascii="宋体" w:hAnsi="宋体" w:cs="Tahoma"/>
                <w:color w:val="444444"/>
                <w:sz w:val="24"/>
                <w:szCs w:val="24"/>
                <w:shd w:val="clear" w:color="auto" w:fill="FFFFFF"/>
              </w:rPr>
              <w:t>4</w:t>
            </w: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、重点单词和重点句型的操练形式多样。操练时面向全体学生，让每个学生充分参与教学活动的全程。</w:t>
            </w:r>
            <w:r w:rsidRPr="00F8600D">
              <w:rPr>
                <w:rFonts w:ascii="宋体" w:hAnsi="宋体" w:cs="Tahoma"/>
                <w:color w:val="444444"/>
                <w:sz w:val="24"/>
                <w:szCs w:val="24"/>
                <w:shd w:val="clear" w:color="auto" w:fill="FFFFFF"/>
              </w:rPr>
              <w:t>5</w:t>
            </w: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、听、说、读的能力训练到位。</w:t>
            </w:r>
            <w:r w:rsidRPr="00F8600D">
              <w:rPr>
                <w:rFonts w:ascii="宋体" w:cs="Tahoma"/>
                <w:color w:val="444444"/>
                <w:sz w:val="24"/>
                <w:szCs w:val="24"/>
              </w:rPr>
              <w:br/>
            </w: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不足之处：</w:t>
            </w:r>
            <w:r w:rsidRPr="00F8600D">
              <w:rPr>
                <w:rFonts w:ascii="宋体" w:hAnsi="宋体" w:cs="Tahoma"/>
                <w:color w:val="444444"/>
                <w:sz w:val="24"/>
                <w:szCs w:val="24"/>
                <w:shd w:val="clear" w:color="auto" w:fill="FFFFFF"/>
              </w:rPr>
              <w:t>1</w:t>
            </w: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、从课文教学到</w:t>
            </w:r>
            <w:r w:rsidRPr="00F8600D">
              <w:rPr>
                <w:rFonts w:ascii="宋体" w:hAnsi="宋体" w:cs="Tahoma"/>
                <w:color w:val="444444"/>
                <w:sz w:val="24"/>
                <w:szCs w:val="24"/>
                <w:shd w:val="clear" w:color="auto" w:fill="FFFFFF"/>
              </w:rPr>
              <w:t>production</w:t>
            </w: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环节的过渡生硬。教师应该先引领学生复习祈使句的使用，再过渡到运用祈使句来设计某个规则。这样就能降低难度，学生就不会觉得措手不及。</w:t>
            </w:r>
            <w:r w:rsidRPr="00F8600D">
              <w:rPr>
                <w:rFonts w:ascii="宋体" w:hAnsi="宋体" w:cs="Tahoma"/>
                <w:color w:val="444444"/>
                <w:sz w:val="24"/>
                <w:szCs w:val="24"/>
                <w:shd w:val="clear" w:color="auto" w:fill="FFFFFF"/>
              </w:rPr>
              <w:t>2</w:t>
            </w: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、在</w:t>
            </w:r>
            <w:r w:rsidRPr="00F8600D">
              <w:rPr>
                <w:rFonts w:ascii="宋体" w:hAnsi="宋体" w:cs="Tahoma"/>
                <w:color w:val="444444"/>
                <w:sz w:val="24"/>
                <w:szCs w:val="24"/>
                <w:shd w:val="clear" w:color="auto" w:fill="FFFFFF"/>
              </w:rPr>
              <w:t>production</w:t>
            </w:r>
            <w:r w:rsidRPr="00F8600D">
              <w:rPr>
                <w:rFonts w:ascii="宋体" w:hAnsi="宋体" w:cs="Tahoma" w:hint="eastAsia"/>
                <w:color w:val="444444"/>
                <w:sz w:val="24"/>
                <w:szCs w:val="24"/>
                <w:shd w:val="clear" w:color="auto" w:fill="FFFFFF"/>
              </w:rPr>
              <w:t>环节的组织不够严谨。</w:t>
            </w:r>
            <w:r w:rsidRPr="00F8600D">
              <w:rPr>
                <w:rStyle w:val="apple-converted-space"/>
                <w:rFonts w:ascii="宋体" w:cs="Tahoma"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151B19" w:rsidRDefault="00151B19"/>
    <w:sectPr w:rsidR="00151B19" w:rsidSect="00F93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19" w:rsidRDefault="00151B19">
      <w:r>
        <w:separator/>
      </w:r>
    </w:p>
  </w:endnote>
  <w:endnote w:type="continuationSeparator" w:id="0">
    <w:p w:rsidR="00151B19" w:rsidRDefault="00151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19" w:rsidRDefault="00151B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19" w:rsidRDefault="00151B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19" w:rsidRDefault="00151B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19" w:rsidRDefault="00151B19">
      <w:r>
        <w:separator/>
      </w:r>
    </w:p>
  </w:footnote>
  <w:footnote w:type="continuationSeparator" w:id="0">
    <w:p w:rsidR="00151B19" w:rsidRDefault="00151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19" w:rsidRDefault="00151B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19" w:rsidRDefault="00151B19" w:rsidP="00F8600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19" w:rsidRDefault="00151B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606"/>
    <w:multiLevelType w:val="multilevel"/>
    <w:tmpl w:val="06D55606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4B787045"/>
    <w:multiLevelType w:val="multilevel"/>
    <w:tmpl w:val="4B78704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BF74D5A"/>
    <w:multiLevelType w:val="multilevel"/>
    <w:tmpl w:val="5BF74D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9523020"/>
    <w:multiLevelType w:val="multilevel"/>
    <w:tmpl w:val="69523020"/>
    <w:lvl w:ilvl="0">
      <w:start w:val="1"/>
      <w:numFmt w:val="decimalEnclosedCircle"/>
      <w:lvlText w:val="%1"/>
      <w:lvlJc w:val="left"/>
      <w:pPr>
        <w:ind w:left="480" w:hanging="360"/>
      </w:pPr>
      <w:rPr>
        <w:rFonts w:ascii="宋体" w:eastAsia="宋体" w:cs="宋体" w:hint="default"/>
      </w:rPr>
    </w:lvl>
    <w:lvl w:ilvl="1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58A"/>
    <w:rsid w:val="00024DCA"/>
    <w:rsid w:val="000A4CF1"/>
    <w:rsid w:val="00151B19"/>
    <w:rsid w:val="001A5855"/>
    <w:rsid w:val="002173E1"/>
    <w:rsid w:val="002B21E6"/>
    <w:rsid w:val="00640343"/>
    <w:rsid w:val="0084086E"/>
    <w:rsid w:val="00A35B12"/>
    <w:rsid w:val="00AC3363"/>
    <w:rsid w:val="00C7458A"/>
    <w:rsid w:val="00DB0A3F"/>
    <w:rsid w:val="00DD1892"/>
    <w:rsid w:val="00F8600D"/>
    <w:rsid w:val="00F938EB"/>
    <w:rsid w:val="2D4E1C49"/>
    <w:rsid w:val="3011436C"/>
    <w:rsid w:val="3424001A"/>
    <w:rsid w:val="3FA141F3"/>
    <w:rsid w:val="41BA2FE4"/>
    <w:rsid w:val="426D5056"/>
    <w:rsid w:val="4C4E2CBD"/>
    <w:rsid w:val="55D831E4"/>
    <w:rsid w:val="584E3BED"/>
    <w:rsid w:val="5FF067F2"/>
    <w:rsid w:val="691702F9"/>
    <w:rsid w:val="78BD7DA6"/>
    <w:rsid w:val="7975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38E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8E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38E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38EB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F938EB"/>
    <w:pPr>
      <w:ind w:firstLineChars="200" w:firstLine="420"/>
    </w:pPr>
  </w:style>
  <w:style w:type="character" w:customStyle="1" w:styleId="apple-converted-space">
    <w:name w:val="apple-converted-space"/>
    <w:basedOn w:val="DefaultParagraphFont"/>
    <w:uiPriority w:val="99"/>
    <w:rsid w:val="00F860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378</Words>
  <Characters>2156</Characters>
  <Application>Microsoft Office Outlook</Application>
  <DocSecurity>0</DocSecurity>
  <Lines>0</Lines>
  <Paragraphs>0</Paragraphs>
  <ScaleCrop>false</ScaleCrop>
  <Company>LiaoSan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附件：以单元为单位的教学设计模板</dc:title>
  <dc:subject/>
  <dc:creator>LiaoSan</dc:creator>
  <cp:keywords/>
  <dc:description/>
  <cp:lastModifiedBy>微软用户</cp:lastModifiedBy>
  <cp:revision>4</cp:revision>
  <dcterms:created xsi:type="dcterms:W3CDTF">2015-09-11T02:30:00Z</dcterms:created>
  <dcterms:modified xsi:type="dcterms:W3CDTF">2015-12-24T04:11:00Z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